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6B" w:rsidRDefault="001009BE">
      <w:pPr>
        <w:pStyle w:val="Textoindependiente"/>
        <w:ind w:left="119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>
            <wp:extent cx="1430726" cy="533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726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DDD" w:rsidRDefault="00372DDD" w:rsidP="00372DDD">
      <w:pPr>
        <w:pStyle w:val="Ttulo1"/>
        <w:spacing w:before="111"/>
        <w:ind w:left="124"/>
        <w:jc w:val="center"/>
      </w:pPr>
    </w:p>
    <w:p w:rsidR="00372DDD" w:rsidRDefault="00372DDD" w:rsidP="00372DDD">
      <w:pPr>
        <w:pStyle w:val="Ttulo1"/>
        <w:spacing w:before="111"/>
        <w:ind w:left="124"/>
        <w:jc w:val="center"/>
        <w:rPr>
          <w:sz w:val="28"/>
          <w:u w:val="single"/>
        </w:rPr>
      </w:pPr>
      <w:r w:rsidRPr="00372DDD">
        <w:rPr>
          <w:sz w:val="28"/>
          <w:u w:val="single"/>
        </w:rPr>
        <w:t>FICHA</w:t>
      </w:r>
      <w:r w:rsidRPr="00372DDD">
        <w:rPr>
          <w:spacing w:val="-5"/>
          <w:sz w:val="28"/>
          <w:u w:val="single"/>
        </w:rPr>
        <w:t xml:space="preserve"> </w:t>
      </w:r>
      <w:r w:rsidRPr="00372DDD">
        <w:rPr>
          <w:sz w:val="28"/>
          <w:u w:val="single"/>
        </w:rPr>
        <w:t>DEL</w:t>
      </w:r>
      <w:r w:rsidRPr="00372DDD">
        <w:rPr>
          <w:spacing w:val="-3"/>
          <w:sz w:val="28"/>
          <w:u w:val="single"/>
        </w:rPr>
        <w:t xml:space="preserve"> </w:t>
      </w:r>
      <w:r w:rsidRPr="00372DDD">
        <w:rPr>
          <w:sz w:val="28"/>
          <w:u w:val="single"/>
        </w:rPr>
        <w:t>VOLUNTARIADO</w:t>
      </w:r>
    </w:p>
    <w:p w:rsidR="00372DDD" w:rsidRPr="00372DDD" w:rsidRDefault="00372DDD" w:rsidP="00372DDD">
      <w:pPr>
        <w:pStyle w:val="Ttulo1"/>
        <w:spacing w:before="111"/>
        <w:ind w:left="124"/>
        <w:jc w:val="center"/>
        <w:rPr>
          <w:sz w:val="28"/>
          <w:u w:val="single"/>
        </w:rPr>
      </w:pPr>
    </w:p>
    <w:p w:rsidR="0026576B" w:rsidRDefault="0026576B">
      <w:pPr>
        <w:pStyle w:val="Textoindependiente"/>
        <w:rPr>
          <w:sz w:val="20"/>
        </w:rPr>
      </w:pPr>
    </w:p>
    <w:tbl>
      <w:tblPr>
        <w:tblStyle w:val="Tablaconcuadrcula"/>
        <w:tblW w:w="8188" w:type="dxa"/>
        <w:tblLook w:val="04A0" w:firstRow="1" w:lastRow="0" w:firstColumn="1" w:lastColumn="0" w:noHBand="0" w:noVBand="1"/>
      </w:tblPr>
      <w:tblGrid>
        <w:gridCol w:w="2660"/>
        <w:gridCol w:w="5528"/>
      </w:tblGrid>
      <w:tr w:rsidR="00372DDD" w:rsidTr="00EE6478">
        <w:trPr>
          <w:trHeight w:val="499"/>
        </w:trPr>
        <w:tc>
          <w:tcPr>
            <w:tcW w:w="2660" w:type="dxa"/>
          </w:tcPr>
          <w:p w:rsidR="00372DDD" w:rsidRDefault="00372DDD">
            <w:pPr>
              <w:pStyle w:val="Textoindependiente"/>
              <w:rPr>
                <w:b/>
                <w:sz w:val="20"/>
              </w:rPr>
            </w:pPr>
            <w:r w:rsidRPr="00372DDD">
              <w:rPr>
                <w:b/>
              </w:rPr>
              <w:t>Fecha de inscripción</w:t>
            </w:r>
          </w:p>
        </w:tc>
        <w:sdt>
          <w:sdtPr>
            <w:rPr>
              <w:b/>
              <w:sz w:val="20"/>
            </w:rPr>
            <w:id w:val="1356230747"/>
            <w:placeholder>
              <w:docPart w:val="FAF868E1893F49CCA4B36642B36EC892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5528" w:type="dxa"/>
              </w:tcPr>
              <w:p w:rsidR="00372DDD" w:rsidRDefault="00372DDD">
                <w:pPr>
                  <w:pStyle w:val="Textoindependiente"/>
                  <w:rPr>
                    <w:b/>
                    <w:sz w:val="20"/>
                  </w:rPr>
                </w:pPr>
                <w:r w:rsidRPr="009058DC">
                  <w:rPr>
                    <w:rStyle w:val="Textodelmarcadordeposicin"/>
                    <w:rFonts w:eastAsiaTheme="minorHAnsi"/>
                  </w:rPr>
                  <w:t>Haga clic aquí o pulse para escribir una fecha.</w:t>
                </w:r>
              </w:p>
            </w:tc>
          </w:sdtContent>
        </w:sdt>
      </w:tr>
    </w:tbl>
    <w:p w:rsidR="00372DDD" w:rsidRDefault="00372DDD" w:rsidP="00372DDD">
      <w:pPr>
        <w:pStyle w:val="Textoindependiente"/>
        <w:spacing w:before="3" w:line="480" w:lineRule="auto"/>
        <w:rPr>
          <w:b/>
        </w:rPr>
      </w:pPr>
    </w:p>
    <w:p w:rsidR="00D03AC7" w:rsidRPr="00372DDD" w:rsidRDefault="00372DDD" w:rsidP="00372DDD">
      <w:pPr>
        <w:pStyle w:val="Textoindependiente"/>
        <w:numPr>
          <w:ilvl w:val="0"/>
          <w:numId w:val="1"/>
        </w:numPr>
        <w:spacing w:before="3" w:line="480" w:lineRule="auto"/>
        <w:rPr>
          <w:b/>
        </w:rPr>
      </w:pPr>
      <w:r w:rsidRPr="00372DDD">
        <w:rPr>
          <w:b/>
        </w:rPr>
        <w:t>DATOS PERSONALES</w:t>
      </w:r>
    </w:p>
    <w:tbl>
      <w:tblPr>
        <w:tblStyle w:val="Tablaconcuadrcula"/>
        <w:tblW w:w="9507" w:type="dxa"/>
        <w:tblLook w:val="04A0" w:firstRow="1" w:lastRow="0" w:firstColumn="1" w:lastColumn="0" w:noHBand="0" w:noVBand="1"/>
      </w:tblPr>
      <w:tblGrid>
        <w:gridCol w:w="2518"/>
        <w:gridCol w:w="3260"/>
        <w:gridCol w:w="979"/>
        <w:gridCol w:w="2750"/>
      </w:tblGrid>
      <w:tr w:rsidR="00D03AC7" w:rsidTr="00EE4D72">
        <w:trPr>
          <w:trHeight w:val="431"/>
        </w:trPr>
        <w:tc>
          <w:tcPr>
            <w:tcW w:w="2518" w:type="dxa"/>
          </w:tcPr>
          <w:p w:rsidR="00D03AC7" w:rsidRDefault="00D03AC7" w:rsidP="00D03AC7">
            <w:pPr>
              <w:pStyle w:val="Ttulo1"/>
              <w:spacing w:before="111"/>
              <w:ind w:left="0"/>
            </w:pPr>
            <w:r>
              <w:t>Nombre</w:t>
            </w:r>
          </w:p>
        </w:tc>
        <w:sdt>
          <w:sdtPr>
            <w:rPr>
              <w:b w:val="0"/>
            </w:rPr>
            <w:id w:val="744380399"/>
            <w:placeholder>
              <w:docPart w:val="A7F89A67C4EC4E21AB7793D3D192A111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989" w:type="dxa"/>
                <w:gridSpan w:val="3"/>
              </w:tcPr>
              <w:p w:rsidR="00D03AC7" w:rsidRPr="00372DDD" w:rsidRDefault="00C242A1" w:rsidP="00C242A1">
                <w:pPr>
                  <w:pStyle w:val="Ttulo1"/>
                  <w:spacing w:before="111"/>
                  <w:ind w:left="0"/>
                  <w:rPr>
                    <w:b w:val="0"/>
                  </w:rPr>
                </w:pPr>
                <w:r w:rsidRPr="00372DDD">
                  <w:rPr>
                    <w:rStyle w:val="Textodelmarcadordeposicin"/>
                    <w:rFonts w:eastAsiaTheme="minorHAnsi"/>
                    <w:b w:val="0"/>
                  </w:rPr>
                  <w:t>Escriba aquí su nombre.</w:t>
                </w:r>
              </w:p>
            </w:tc>
            <w:bookmarkEnd w:id="0" w:displacedByCustomXml="next"/>
          </w:sdtContent>
        </w:sdt>
      </w:tr>
      <w:tr w:rsidR="00D03AC7" w:rsidTr="00EE4D72">
        <w:trPr>
          <w:trHeight w:val="420"/>
        </w:trPr>
        <w:tc>
          <w:tcPr>
            <w:tcW w:w="2518" w:type="dxa"/>
          </w:tcPr>
          <w:p w:rsidR="00D03AC7" w:rsidRDefault="00D03AC7" w:rsidP="00D03AC7">
            <w:pPr>
              <w:pStyle w:val="Ttulo1"/>
              <w:spacing w:before="111"/>
              <w:ind w:left="0"/>
            </w:pPr>
            <w:r>
              <w:t>Apellidos</w:t>
            </w:r>
          </w:p>
        </w:tc>
        <w:sdt>
          <w:sdtPr>
            <w:rPr>
              <w:b w:val="0"/>
            </w:rPr>
            <w:id w:val="-1443215831"/>
            <w:placeholder>
              <w:docPart w:val="8E5912DE766D4229B26B24D374B68B17"/>
            </w:placeholder>
            <w:showingPlcHdr/>
          </w:sdtPr>
          <w:sdtEndPr/>
          <w:sdtContent>
            <w:tc>
              <w:tcPr>
                <w:tcW w:w="6989" w:type="dxa"/>
                <w:gridSpan w:val="3"/>
              </w:tcPr>
              <w:p w:rsidR="00D03AC7" w:rsidRPr="00372DDD" w:rsidRDefault="004242AA" w:rsidP="00D03AC7">
                <w:pPr>
                  <w:pStyle w:val="Ttulo1"/>
                  <w:spacing w:before="111"/>
                  <w:ind w:left="0"/>
                  <w:rPr>
                    <w:b w:val="0"/>
                  </w:rPr>
                </w:pPr>
                <w:r w:rsidRPr="00372DDD">
                  <w:rPr>
                    <w:rStyle w:val="Textodelmarcadordeposicin"/>
                    <w:rFonts w:eastAsiaTheme="minorHAnsi"/>
                    <w:b w:val="0"/>
                  </w:rPr>
                  <w:t>Escriba aquí sus apellidos</w:t>
                </w:r>
                <w:r w:rsidR="00FC5F46" w:rsidRPr="00372DDD">
                  <w:rPr>
                    <w:rStyle w:val="Textodelmarcadordeposicin"/>
                    <w:rFonts w:eastAsiaTheme="minorHAnsi"/>
                    <w:b w:val="0"/>
                  </w:rPr>
                  <w:t>.</w:t>
                </w:r>
              </w:p>
            </w:tc>
          </w:sdtContent>
        </w:sdt>
      </w:tr>
      <w:tr w:rsidR="00D03AC7" w:rsidTr="00EE4D72">
        <w:trPr>
          <w:trHeight w:val="431"/>
        </w:trPr>
        <w:tc>
          <w:tcPr>
            <w:tcW w:w="2518" w:type="dxa"/>
          </w:tcPr>
          <w:p w:rsidR="00D03AC7" w:rsidRDefault="00D03AC7" w:rsidP="00D03AC7">
            <w:pPr>
              <w:pStyle w:val="Ttulo1"/>
              <w:spacing w:before="111"/>
              <w:ind w:left="0"/>
            </w:pPr>
            <w:r>
              <w:t>Sexo</w:t>
            </w:r>
          </w:p>
        </w:tc>
        <w:sdt>
          <w:sdtPr>
            <w:rPr>
              <w:b w:val="0"/>
            </w:rPr>
            <w:id w:val="-1922934771"/>
            <w:placeholder>
              <w:docPart w:val="52B45355A5FD4B55BBBA03E2F7A45CEB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s" w:value="Otros"/>
            </w:dropDownList>
          </w:sdtPr>
          <w:sdtEndPr/>
          <w:sdtContent>
            <w:tc>
              <w:tcPr>
                <w:tcW w:w="6989" w:type="dxa"/>
                <w:gridSpan w:val="3"/>
              </w:tcPr>
              <w:p w:rsidR="00D03AC7" w:rsidRPr="00372DDD" w:rsidRDefault="004242AA" w:rsidP="00D03AC7">
                <w:pPr>
                  <w:pStyle w:val="Ttulo1"/>
                  <w:spacing w:before="111"/>
                  <w:ind w:left="0"/>
                  <w:rPr>
                    <w:b w:val="0"/>
                  </w:rPr>
                </w:pPr>
                <w:r w:rsidRPr="00372DDD">
                  <w:rPr>
                    <w:rStyle w:val="Textodelmarcadordeposicin"/>
                    <w:rFonts w:eastAsiaTheme="minorHAnsi"/>
                    <w:b w:val="0"/>
                  </w:rPr>
                  <w:t>Elija un elemento.</w:t>
                </w:r>
              </w:p>
            </w:tc>
          </w:sdtContent>
        </w:sdt>
      </w:tr>
      <w:tr w:rsidR="00474374" w:rsidTr="00EE4D72">
        <w:trPr>
          <w:trHeight w:val="1006"/>
        </w:trPr>
        <w:tc>
          <w:tcPr>
            <w:tcW w:w="2518" w:type="dxa"/>
          </w:tcPr>
          <w:p w:rsidR="00474374" w:rsidRDefault="00474374" w:rsidP="00D03AC7">
            <w:pPr>
              <w:pStyle w:val="Ttulo1"/>
              <w:spacing w:before="111"/>
              <w:ind w:left="0"/>
            </w:pPr>
            <w:r>
              <w:t>Fecha de nacimiento</w:t>
            </w:r>
          </w:p>
        </w:tc>
        <w:sdt>
          <w:sdtPr>
            <w:rPr>
              <w:b w:val="0"/>
            </w:rPr>
            <w:id w:val="-1845312910"/>
            <w:placeholder>
              <w:docPart w:val="206BF399B1614B11AA28D7EB3D8AAD2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</w:tcPr>
              <w:p w:rsidR="00474374" w:rsidRPr="00372DDD" w:rsidRDefault="004242AA" w:rsidP="00D03AC7">
                <w:pPr>
                  <w:pStyle w:val="Ttulo1"/>
                  <w:spacing w:before="111"/>
                  <w:ind w:left="0"/>
                  <w:rPr>
                    <w:b w:val="0"/>
                  </w:rPr>
                </w:pPr>
                <w:r w:rsidRPr="00372DDD">
                  <w:rPr>
                    <w:rStyle w:val="Textodelmarcadordeposicin"/>
                    <w:rFonts w:eastAsiaTheme="minorHAnsi"/>
                    <w:b w:val="0"/>
                  </w:rPr>
                  <w:t>Haga clic aquí o pulse para escribir una fecha.</w:t>
                </w:r>
              </w:p>
            </w:tc>
          </w:sdtContent>
        </w:sdt>
        <w:tc>
          <w:tcPr>
            <w:tcW w:w="979" w:type="dxa"/>
          </w:tcPr>
          <w:p w:rsidR="00474374" w:rsidRPr="00372DDD" w:rsidRDefault="00474374" w:rsidP="00474374">
            <w:pPr>
              <w:pStyle w:val="Ttulo1"/>
              <w:spacing w:before="111"/>
              <w:ind w:left="0"/>
            </w:pPr>
            <w:r w:rsidRPr="00372DDD">
              <w:t>Edad</w:t>
            </w:r>
          </w:p>
        </w:tc>
        <w:sdt>
          <w:sdtPr>
            <w:rPr>
              <w:b w:val="0"/>
            </w:rPr>
            <w:id w:val="-60943619"/>
            <w:placeholder>
              <w:docPart w:val="4ABB483B9D814D7B89E77B32F65B80A9"/>
            </w:placeholder>
            <w:showingPlcHdr/>
          </w:sdtPr>
          <w:sdtEndPr/>
          <w:sdtContent>
            <w:tc>
              <w:tcPr>
                <w:tcW w:w="2750" w:type="dxa"/>
              </w:tcPr>
              <w:p w:rsidR="00474374" w:rsidRPr="00372DDD" w:rsidRDefault="004242AA" w:rsidP="004242AA">
                <w:pPr>
                  <w:pStyle w:val="Ttulo1"/>
                  <w:spacing w:before="111"/>
                  <w:ind w:left="0"/>
                  <w:rPr>
                    <w:b w:val="0"/>
                  </w:rPr>
                </w:pPr>
                <w:r w:rsidRPr="00372DDD">
                  <w:rPr>
                    <w:rStyle w:val="Textodelmarcadordeposicin"/>
                    <w:rFonts w:eastAsiaTheme="minorHAnsi"/>
                    <w:b w:val="0"/>
                  </w:rPr>
                  <w:t>Escriba aquí su edad.</w:t>
                </w:r>
              </w:p>
            </w:tc>
          </w:sdtContent>
        </w:sdt>
      </w:tr>
      <w:tr w:rsidR="00372DDD" w:rsidTr="00EE4D72">
        <w:trPr>
          <w:trHeight w:val="510"/>
        </w:trPr>
        <w:tc>
          <w:tcPr>
            <w:tcW w:w="2518" w:type="dxa"/>
          </w:tcPr>
          <w:p w:rsidR="00372DDD" w:rsidRDefault="00372DDD" w:rsidP="00D03AC7">
            <w:pPr>
              <w:pStyle w:val="Ttulo1"/>
              <w:spacing w:before="111"/>
              <w:ind w:left="0"/>
            </w:pPr>
            <w:r>
              <w:t>Localidad</w:t>
            </w:r>
          </w:p>
        </w:tc>
        <w:sdt>
          <w:sdtPr>
            <w:rPr>
              <w:b w:val="0"/>
            </w:rPr>
            <w:id w:val="-2144498989"/>
            <w:placeholder>
              <w:docPart w:val="582795A399B14DB8BD0F0E1502D03CF0"/>
            </w:placeholder>
            <w:showingPlcHdr/>
            <w:text/>
          </w:sdtPr>
          <w:sdtEndPr/>
          <w:sdtContent>
            <w:tc>
              <w:tcPr>
                <w:tcW w:w="6989" w:type="dxa"/>
                <w:gridSpan w:val="3"/>
              </w:tcPr>
              <w:p w:rsidR="00372DDD" w:rsidRPr="00372DDD" w:rsidRDefault="00372DDD" w:rsidP="004242AA">
                <w:pPr>
                  <w:pStyle w:val="Ttulo1"/>
                  <w:spacing w:before="111"/>
                  <w:ind w:left="0"/>
                  <w:rPr>
                    <w:b w:val="0"/>
                  </w:rPr>
                </w:pPr>
                <w:r w:rsidRPr="00372DDD">
                  <w:rPr>
                    <w:rStyle w:val="Textodelmarcadordeposicin"/>
                    <w:rFonts w:eastAsiaTheme="minorHAnsi"/>
                    <w:b w:val="0"/>
                  </w:rPr>
                  <w:t>Escriba su localidad.</w:t>
                </w:r>
              </w:p>
            </w:tc>
          </w:sdtContent>
        </w:sdt>
      </w:tr>
      <w:tr w:rsidR="00EE4D72" w:rsidTr="00EE4D72">
        <w:trPr>
          <w:trHeight w:val="510"/>
        </w:trPr>
        <w:tc>
          <w:tcPr>
            <w:tcW w:w="2518" w:type="dxa"/>
          </w:tcPr>
          <w:p w:rsidR="00EE4D72" w:rsidRDefault="00EE4D72" w:rsidP="00D03AC7">
            <w:pPr>
              <w:pStyle w:val="Ttulo1"/>
              <w:spacing w:before="111"/>
              <w:ind w:left="0"/>
            </w:pPr>
            <w:r>
              <w:t>Nacionalidad</w:t>
            </w:r>
          </w:p>
        </w:tc>
        <w:sdt>
          <w:sdtPr>
            <w:rPr>
              <w:b w:val="0"/>
            </w:rPr>
            <w:id w:val="-2092307538"/>
            <w:placeholder>
              <w:docPart w:val="2DA12BA322424D88AA5D56E7BFDB4198"/>
            </w:placeholder>
            <w:showingPlcHdr/>
            <w:text/>
          </w:sdtPr>
          <w:sdtEndPr/>
          <w:sdtContent>
            <w:tc>
              <w:tcPr>
                <w:tcW w:w="6989" w:type="dxa"/>
                <w:gridSpan w:val="3"/>
              </w:tcPr>
              <w:p w:rsidR="00EE4D72" w:rsidRPr="00EE4D72" w:rsidRDefault="00EE4D72" w:rsidP="004242AA">
                <w:pPr>
                  <w:pStyle w:val="Ttulo1"/>
                  <w:spacing w:before="111"/>
                  <w:ind w:left="0"/>
                  <w:rPr>
                    <w:b w:val="0"/>
                  </w:rPr>
                </w:pPr>
                <w:r w:rsidRPr="00EE4D72">
                  <w:rPr>
                    <w:rStyle w:val="Textodelmarcadordeposicin"/>
                    <w:b w:val="0"/>
                  </w:rPr>
                  <w:t>Escriba el lugar de nacimiento.</w:t>
                </w:r>
              </w:p>
            </w:tc>
          </w:sdtContent>
        </w:sdt>
      </w:tr>
      <w:tr w:rsidR="00D03AC7" w:rsidTr="00EE4D72">
        <w:trPr>
          <w:trHeight w:val="420"/>
        </w:trPr>
        <w:tc>
          <w:tcPr>
            <w:tcW w:w="2518" w:type="dxa"/>
          </w:tcPr>
          <w:p w:rsidR="00D03AC7" w:rsidRDefault="00D03AC7" w:rsidP="00D03AC7">
            <w:pPr>
              <w:pStyle w:val="Ttulo1"/>
              <w:spacing w:before="111"/>
              <w:ind w:left="0"/>
            </w:pPr>
            <w:r>
              <w:t>Teléfono</w:t>
            </w:r>
          </w:p>
        </w:tc>
        <w:sdt>
          <w:sdtPr>
            <w:rPr>
              <w:b w:val="0"/>
            </w:rPr>
            <w:id w:val="-1510899503"/>
            <w:placeholder>
              <w:docPart w:val="717C26DF6ABF49E0B3FCC41252269D90"/>
            </w:placeholder>
            <w:showingPlcHdr/>
          </w:sdtPr>
          <w:sdtEndPr/>
          <w:sdtContent>
            <w:tc>
              <w:tcPr>
                <w:tcW w:w="6989" w:type="dxa"/>
                <w:gridSpan w:val="3"/>
              </w:tcPr>
              <w:p w:rsidR="00D03AC7" w:rsidRPr="00372DDD" w:rsidRDefault="004242AA" w:rsidP="00D03AC7">
                <w:pPr>
                  <w:pStyle w:val="Ttulo1"/>
                  <w:spacing w:before="111"/>
                  <w:ind w:left="0"/>
                  <w:rPr>
                    <w:b w:val="0"/>
                  </w:rPr>
                </w:pPr>
                <w:r w:rsidRPr="00372DDD">
                  <w:rPr>
                    <w:rStyle w:val="Textodelmarcadordeposicin"/>
                    <w:rFonts w:eastAsiaTheme="minorHAnsi"/>
                    <w:b w:val="0"/>
                  </w:rPr>
                  <w:t>Escriba aquí su número de teléfono.</w:t>
                </w:r>
              </w:p>
            </w:tc>
          </w:sdtContent>
        </w:sdt>
      </w:tr>
      <w:tr w:rsidR="00D03AC7" w:rsidTr="00EE4D72">
        <w:trPr>
          <w:trHeight w:val="431"/>
        </w:trPr>
        <w:tc>
          <w:tcPr>
            <w:tcW w:w="2518" w:type="dxa"/>
          </w:tcPr>
          <w:p w:rsidR="00D03AC7" w:rsidRDefault="00D03AC7" w:rsidP="00D03AC7">
            <w:pPr>
              <w:pStyle w:val="Ttulo1"/>
              <w:spacing w:before="111"/>
              <w:ind w:left="0"/>
            </w:pPr>
            <w:r>
              <w:t>Correo electrónico</w:t>
            </w:r>
          </w:p>
        </w:tc>
        <w:sdt>
          <w:sdtPr>
            <w:rPr>
              <w:b w:val="0"/>
            </w:rPr>
            <w:id w:val="1168821093"/>
            <w:placeholder>
              <w:docPart w:val="A47454504C70495194D5DE4798D80DDE"/>
            </w:placeholder>
            <w:showingPlcHdr/>
          </w:sdtPr>
          <w:sdtEndPr/>
          <w:sdtContent>
            <w:tc>
              <w:tcPr>
                <w:tcW w:w="6989" w:type="dxa"/>
                <w:gridSpan w:val="3"/>
              </w:tcPr>
              <w:p w:rsidR="00D03AC7" w:rsidRPr="00372DDD" w:rsidRDefault="004242AA" w:rsidP="004242AA">
                <w:pPr>
                  <w:pStyle w:val="Ttulo1"/>
                  <w:spacing w:before="111"/>
                  <w:ind w:left="0"/>
                  <w:rPr>
                    <w:b w:val="0"/>
                  </w:rPr>
                </w:pPr>
                <w:r w:rsidRPr="00372DDD">
                  <w:rPr>
                    <w:rStyle w:val="Textodelmarcadordeposicin"/>
                    <w:rFonts w:eastAsiaTheme="minorHAnsi"/>
                    <w:b w:val="0"/>
                  </w:rPr>
                  <w:t>Escriba aquí su correo electrónico.</w:t>
                </w:r>
              </w:p>
            </w:tc>
          </w:sdtContent>
        </w:sdt>
      </w:tr>
    </w:tbl>
    <w:p w:rsidR="00D03AC7" w:rsidRDefault="00D03AC7" w:rsidP="00D03AC7">
      <w:pPr>
        <w:pStyle w:val="Ttulo1"/>
        <w:spacing w:before="111"/>
        <w:ind w:left="0"/>
      </w:pPr>
    </w:p>
    <w:tbl>
      <w:tblPr>
        <w:tblStyle w:val="Tablaconcuadrcula"/>
        <w:tblW w:w="9533" w:type="dxa"/>
        <w:tblLook w:val="04A0" w:firstRow="1" w:lastRow="0" w:firstColumn="1" w:lastColumn="0" w:noHBand="0" w:noVBand="1"/>
      </w:tblPr>
      <w:tblGrid>
        <w:gridCol w:w="2875"/>
        <w:gridCol w:w="3045"/>
        <w:gridCol w:w="3613"/>
      </w:tblGrid>
      <w:tr w:rsidR="00D03AC7" w:rsidTr="00372DDD">
        <w:trPr>
          <w:trHeight w:val="483"/>
        </w:trPr>
        <w:tc>
          <w:tcPr>
            <w:tcW w:w="2875" w:type="dxa"/>
          </w:tcPr>
          <w:p w:rsidR="00D03AC7" w:rsidRDefault="00D03AC7" w:rsidP="00D03AC7">
            <w:pPr>
              <w:pStyle w:val="Ttulo1"/>
              <w:spacing w:before="111"/>
              <w:ind w:left="0"/>
            </w:pPr>
            <w:r>
              <w:t>Conocimientos</w:t>
            </w:r>
          </w:p>
        </w:tc>
        <w:sdt>
          <w:sdtPr>
            <w:rPr>
              <w:b w:val="0"/>
            </w:rPr>
            <w:id w:val="1373583525"/>
            <w:placeholder>
              <w:docPart w:val="B97D5DC51D2243B684F8371058048612"/>
            </w:placeholder>
            <w:showingPlcHdr/>
          </w:sdtPr>
          <w:sdtEndPr/>
          <w:sdtContent>
            <w:tc>
              <w:tcPr>
                <w:tcW w:w="6658" w:type="dxa"/>
                <w:gridSpan w:val="2"/>
              </w:tcPr>
              <w:p w:rsidR="00D03AC7" w:rsidRPr="00372DDD" w:rsidRDefault="003B4B2C" w:rsidP="00D03AC7">
                <w:pPr>
                  <w:pStyle w:val="Ttulo1"/>
                  <w:spacing w:before="111"/>
                  <w:ind w:left="0"/>
                  <w:rPr>
                    <w:b w:val="0"/>
                  </w:rPr>
                </w:pPr>
                <w:r w:rsidRPr="00372DDD">
                  <w:rPr>
                    <w:rStyle w:val="Textodelmarcadordeposicin"/>
                    <w:rFonts w:eastAsiaTheme="minorHAnsi"/>
                    <w:b w:val="0"/>
                  </w:rPr>
                  <w:t>Haga clic o pulse aquí para escribir texto.</w:t>
                </w:r>
              </w:p>
            </w:tc>
          </w:sdtContent>
        </w:sdt>
      </w:tr>
      <w:tr w:rsidR="00D03AC7" w:rsidTr="00372DDD">
        <w:trPr>
          <w:trHeight w:val="471"/>
        </w:trPr>
        <w:tc>
          <w:tcPr>
            <w:tcW w:w="2875" w:type="dxa"/>
          </w:tcPr>
          <w:p w:rsidR="00D03AC7" w:rsidRDefault="00D03AC7" w:rsidP="00D03AC7">
            <w:pPr>
              <w:pStyle w:val="Ttulo1"/>
              <w:spacing w:before="111"/>
              <w:ind w:left="0"/>
            </w:pPr>
            <w:r>
              <w:t>Idiomas</w:t>
            </w:r>
          </w:p>
        </w:tc>
        <w:sdt>
          <w:sdtPr>
            <w:rPr>
              <w:b w:val="0"/>
            </w:rPr>
            <w:id w:val="1890758632"/>
            <w:placeholder>
              <w:docPart w:val="44F4CBE9167D49CDAE7BAB22C099D0DD"/>
            </w:placeholder>
            <w:showingPlcHdr/>
          </w:sdtPr>
          <w:sdtEndPr/>
          <w:sdtContent>
            <w:tc>
              <w:tcPr>
                <w:tcW w:w="6658" w:type="dxa"/>
                <w:gridSpan w:val="2"/>
              </w:tcPr>
              <w:p w:rsidR="00D03AC7" w:rsidRPr="00372DDD" w:rsidRDefault="003B4B2C" w:rsidP="00D03AC7">
                <w:pPr>
                  <w:pStyle w:val="Ttulo1"/>
                  <w:spacing w:before="111"/>
                  <w:ind w:left="0"/>
                  <w:rPr>
                    <w:b w:val="0"/>
                  </w:rPr>
                </w:pPr>
                <w:r w:rsidRPr="00372DDD">
                  <w:rPr>
                    <w:rStyle w:val="Textodelmarcadordeposicin"/>
                    <w:rFonts w:eastAsiaTheme="minorHAnsi"/>
                    <w:b w:val="0"/>
                  </w:rPr>
                  <w:t>Haga clic o pulse aquí para escribir texto.</w:t>
                </w:r>
              </w:p>
            </w:tc>
          </w:sdtContent>
        </w:sdt>
      </w:tr>
      <w:tr w:rsidR="003B4B2C" w:rsidTr="00372DDD">
        <w:trPr>
          <w:trHeight w:val="855"/>
        </w:trPr>
        <w:tc>
          <w:tcPr>
            <w:tcW w:w="2875" w:type="dxa"/>
            <w:vMerge w:val="restart"/>
          </w:tcPr>
          <w:p w:rsidR="003B4B2C" w:rsidRDefault="003B4B2C" w:rsidP="003B4B2C">
            <w:pPr>
              <w:pStyle w:val="Ttulo1"/>
              <w:spacing w:before="111"/>
              <w:ind w:left="0"/>
            </w:pPr>
          </w:p>
          <w:p w:rsidR="003B4B2C" w:rsidRDefault="003B4B2C" w:rsidP="003B4B2C">
            <w:pPr>
              <w:pStyle w:val="Ttulo1"/>
              <w:spacing w:before="111"/>
              <w:ind w:left="0"/>
            </w:pPr>
            <w:r>
              <w:t>Disponibilidad horaria</w:t>
            </w:r>
          </w:p>
        </w:tc>
        <w:tc>
          <w:tcPr>
            <w:tcW w:w="3045" w:type="dxa"/>
          </w:tcPr>
          <w:p w:rsidR="003B4B2C" w:rsidRPr="003B4B2C" w:rsidRDefault="003B4B2C" w:rsidP="00D03AC7">
            <w:pPr>
              <w:pStyle w:val="Ttulo1"/>
              <w:spacing w:before="111"/>
              <w:ind w:left="0"/>
            </w:pPr>
            <w:r w:rsidRPr="003B4B2C">
              <w:t xml:space="preserve">Horario de mañanas </w:t>
            </w:r>
          </w:p>
        </w:tc>
        <w:sdt>
          <w:sdtPr>
            <w:rPr>
              <w:b w:val="0"/>
            </w:rPr>
            <w:id w:val="-1455403993"/>
            <w:placeholder>
              <w:docPart w:val="B3092E7F870A45C89592BDB3E14AA4AA"/>
            </w:placeholder>
            <w:showingPlcHdr/>
            <w:text/>
          </w:sdtPr>
          <w:sdtEndPr/>
          <w:sdtContent>
            <w:tc>
              <w:tcPr>
                <w:tcW w:w="3613" w:type="dxa"/>
              </w:tcPr>
              <w:p w:rsidR="003B4B2C" w:rsidRPr="00372DDD" w:rsidRDefault="003B4B2C" w:rsidP="00D03AC7">
                <w:pPr>
                  <w:pStyle w:val="Ttulo1"/>
                  <w:spacing w:before="111"/>
                  <w:ind w:left="0"/>
                  <w:rPr>
                    <w:b w:val="0"/>
                  </w:rPr>
                </w:pPr>
                <w:r w:rsidRPr="00372DDD">
                  <w:rPr>
                    <w:rStyle w:val="Textodelmarcadordeposicin"/>
                    <w:rFonts w:eastAsiaTheme="minorHAnsi"/>
                    <w:b w:val="0"/>
                  </w:rPr>
                  <w:t>Escriba el margen horario .</w:t>
                </w:r>
              </w:p>
            </w:tc>
          </w:sdtContent>
        </w:sdt>
      </w:tr>
      <w:tr w:rsidR="003B4B2C" w:rsidTr="00372DDD">
        <w:trPr>
          <w:trHeight w:val="855"/>
        </w:trPr>
        <w:tc>
          <w:tcPr>
            <w:tcW w:w="2875" w:type="dxa"/>
            <w:vMerge/>
          </w:tcPr>
          <w:p w:rsidR="003B4B2C" w:rsidRDefault="003B4B2C" w:rsidP="00D03AC7">
            <w:pPr>
              <w:pStyle w:val="Ttulo1"/>
              <w:spacing w:before="111"/>
              <w:ind w:left="0"/>
            </w:pPr>
          </w:p>
        </w:tc>
        <w:tc>
          <w:tcPr>
            <w:tcW w:w="3045" w:type="dxa"/>
          </w:tcPr>
          <w:p w:rsidR="003B4B2C" w:rsidRPr="003B4B2C" w:rsidRDefault="003B4B2C" w:rsidP="00D03AC7">
            <w:pPr>
              <w:pStyle w:val="Ttulo1"/>
              <w:spacing w:before="111"/>
              <w:ind w:left="0"/>
            </w:pPr>
            <w:r w:rsidRPr="003B4B2C">
              <w:t>Horario de tardes</w:t>
            </w:r>
          </w:p>
        </w:tc>
        <w:sdt>
          <w:sdtPr>
            <w:rPr>
              <w:b w:val="0"/>
            </w:rPr>
            <w:id w:val="-758293214"/>
            <w:placeholder>
              <w:docPart w:val="53823962E56843ADB9D9AB03C54E454C"/>
            </w:placeholder>
            <w:showingPlcHdr/>
            <w:text/>
          </w:sdtPr>
          <w:sdtEndPr/>
          <w:sdtContent>
            <w:tc>
              <w:tcPr>
                <w:tcW w:w="3613" w:type="dxa"/>
              </w:tcPr>
              <w:p w:rsidR="003B4B2C" w:rsidRPr="00372DDD" w:rsidRDefault="003B4B2C" w:rsidP="00D03AC7">
                <w:pPr>
                  <w:pStyle w:val="Ttulo1"/>
                  <w:spacing w:before="111"/>
                  <w:ind w:left="0"/>
                  <w:rPr>
                    <w:b w:val="0"/>
                  </w:rPr>
                </w:pPr>
                <w:r w:rsidRPr="00372DDD">
                  <w:rPr>
                    <w:rStyle w:val="Textodelmarcadordeposicin"/>
                    <w:rFonts w:eastAsiaTheme="minorHAnsi"/>
                    <w:b w:val="0"/>
                  </w:rPr>
                  <w:t>Escriba el margen horario.</w:t>
                </w:r>
              </w:p>
            </w:tc>
          </w:sdtContent>
        </w:sdt>
      </w:tr>
      <w:tr w:rsidR="003B4B2C" w:rsidTr="00372DDD">
        <w:trPr>
          <w:trHeight w:val="855"/>
        </w:trPr>
        <w:tc>
          <w:tcPr>
            <w:tcW w:w="2875" w:type="dxa"/>
            <w:vMerge/>
          </w:tcPr>
          <w:p w:rsidR="003B4B2C" w:rsidRDefault="003B4B2C" w:rsidP="00D03AC7">
            <w:pPr>
              <w:pStyle w:val="Ttulo1"/>
              <w:spacing w:before="111"/>
              <w:ind w:left="0"/>
            </w:pPr>
          </w:p>
        </w:tc>
        <w:tc>
          <w:tcPr>
            <w:tcW w:w="3045" w:type="dxa"/>
          </w:tcPr>
          <w:p w:rsidR="003B4B2C" w:rsidRPr="003B4B2C" w:rsidRDefault="003B4B2C" w:rsidP="00D03AC7">
            <w:pPr>
              <w:pStyle w:val="Ttulo1"/>
              <w:spacing w:before="111"/>
              <w:ind w:left="0"/>
            </w:pPr>
            <w:r w:rsidRPr="003B4B2C">
              <w:t>Horario de fines de semana</w:t>
            </w:r>
          </w:p>
        </w:tc>
        <w:sdt>
          <w:sdtPr>
            <w:rPr>
              <w:b w:val="0"/>
            </w:rPr>
            <w:id w:val="814068092"/>
            <w:placeholder>
              <w:docPart w:val="F9D13521EA6E4081937DACA2D8DDAA29"/>
            </w:placeholder>
            <w:showingPlcHdr/>
            <w:text/>
          </w:sdtPr>
          <w:sdtEndPr/>
          <w:sdtContent>
            <w:tc>
              <w:tcPr>
                <w:tcW w:w="3613" w:type="dxa"/>
              </w:tcPr>
              <w:p w:rsidR="003B4B2C" w:rsidRPr="00372DDD" w:rsidRDefault="003B4B2C" w:rsidP="00D03AC7">
                <w:pPr>
                  <w:pStyle w:val="Ttulo1"/>
                  <w:spacing w:before="111"/>
                  <w:ind w:left="0"/>
                  <w:rPr>
                    <w:b w:val="0"/>
                  </w:rPr>
                </w:pPr>
                <w:r w:rsidRPr="00372DDD">
                  <w:rPr>
                    <w:rStyle w:val="Textodelmarcadordeposicin"/>
                    <w:rFonts w:eastAsiaTheme="minorHAnsi"/>
                    <w:b w:val="0"/>
                  </w:rPr>
                  <w:t>Escriba el margen horario.</w:t>
                </w:r>
              </w:p>
            </w:tc>
          </w:sdtContent>
        </w:sdt>
      </w:tr>
      <w:tr w:rsidR="00457B22" w:rsidTr="00457B22">
        <w:trPr>
          <w:trHeight w:val="485"/>
        </w:trPr>
        <w:tc>
          <w:tcPr>
            <w:tcW w:w="2875" w:type="dxa"/>
          </w:tcPr>
          <w:p w:rsidR="00457B22" w:rsidRDefault="00457B22" w:rsidP="00D03AC7">
            <w:pPr>
              <w:pStyle w:val="Ttulo1"/>
              <w:spacing w:before="111"/>
              <w:ind w:left="0"/>
            </w:pPr>
            <w:r>
              <w:t>Carnet de conducir</w:t>
            </w:r>
          </w:p>
        </w:tc>
        <w:tc>
          <w:tcPr>
            <w:tcW w:w="6658" w:type="dxa"/>
            <w:gridSpan w:val="2"/>
          </w:tcPr>
          <w:p w:rsidR="00457B22" w:rsidRPr="00372DDD" w:rsidRDefault="00457B22" w:rsidP="00D03AC7">
            <w:pPr>
              <w:pStyle w:val="Ttulo1"/>
              <w:spacing w:before="111"/>
              <w:ind w:left="0"/>
              <w:rPr>
                <w:b w:val="0"/>
              </w:rPr>
            </w:pPr>
            <w:r>
              <w:rPr>
                <w:bCs w:val="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08pt;height:18.25pt" o:ole="">
                  <v:imagedata r:id="rId8" o:title=""/>
                </v:shape>
                <w:control r:id="rId9" w:name="CheckBox3" w:shapeid="_x0000_i1057"/>
              </w:object>
            </w:r>
            <w:r>
              <w:rPr>
                <w:bCs w:val="0"/>
              </w:rPr>
              <w:object w:dxaOrig="225" w:dyaOrig="225">
                <v:shape id="_x0000_i1059" type="#_x0000_t75" style="width:108pt;height:18.25pt" o:ole="">
                  <v:imagedata r:id="rId10" o:title=""/>
                </v:shape>
                <w:control r:id="rId11" w:name="CheckBox4" w:shapeid="_x0000_i1059"/>
              </w:object>
            </w:r>
          </w:p>
        </w:tc>
      </w:tr>
    </w:tbl>
    <w:p w:rsidR="00BF0280" w:rsidRDefault="00BF0280" w:rsidP="00EE4D72">
      <w:pPr>
        <w:pStyle w:val="Textoindependiente"/>
        <w:spacing w:before="58"/>
        <w:rPr>
          <w:b/>
        </w:rPr>
      </w:pPr>
    </w:p>
    <w:p w:rsidR="00B3421B" w:rsidRDefault="00EE6478" w:rsidP="00EE4D72">
      <w:pPr>
        <w:pStyle w:val="Textoindependiente"/>
        <w:spacing w:before="58"/>
      </w:pPr>
      <w:r>
        <w:rPr>
          <w:b/>
        </w:rPr>
        <w:t>COMPROMISO Y PARTICIPACIÓN</w:t>
      </w:r>
      <w:r w:rsidR="0016550A">
        <w:rPr>
          <w:b/>
        </w:rPr>
        <w:t xml:space="preserve"> </w:t>
      </w:r>
      <w:r w:rsidR="0016550A">
        <w:t>(Selecciona y</w:t>
      </w:r>
      <w:r w:rsidR="0016550A">
        <w:rPr>
          <w:spacing w:val="-5"/>
        </w:rPr>
        <w:t xml:space="preserve"> </w:t>
      </w:r>
      <w:r w:rsidR="0016550A">
        <w:t>concreta</w:t>
      </w:r>
      <w:r w:rsidR="0016550A">
        <w:rPr>
          <w:spacing w:val="-3"/>
        </w:rPr>
        <w:t xml:space="preserve"> </w:t>
      </w:r>
      <w:r w:rsidR="0016550A">
        <w:t xml:space="preserve">tu participación) </w:t>
      </w:r>
    </w:p>
    <w:p w:rsidR="00B3421B" w:rsidRDefault="00B3421B" w:rsidP="00B3421B">
      <w:pPr>
        <w:pStyle w:val="Textoindependiente"/>
        <w:spacing w:before="58"/>
        <w:ind w:left="121"/>
      </w:pPr>
    </w:p>
    <w:p w:rsidR="00B3421B" w:rsidRDefault="00B3421B" w:rsidP="00B3421B">
      <w:pPr>
        <w:pStyle w:val="Textoindependiente"/>
        <w:spacing w:before="58" w:line="360" w:lineRule="auto"/>
      </w:pPr>
      <w:r>
        <w:object w:dxaOrig="225" w:dyaOrig="225">
          <v:shape id="_x0000_i1061" type="#_x0000_t75" style="width:221.9pt;height:18.25pt" o:ole="">
            <v:imagedata r:id="rId12" o:title=""/>
          </v:shape>
          <w:control r:id="rId13" w:name="CheckBox1" w:shapeid="_x0000_i1061"/>
        </w:object>
      </w:r>
    </w:p>
    <w:p w:rsidR="00B3421B" w:rsidRPr="00B3421B" w:rsidRDefault="00B3421B" w:rsidP="00B3421B">
      <w:pPr>
        <w:pStyle w:val="Textoindependiente"/>
        <w:spacing w:before="58" w:line="360" w:lineRule="auto"/>
      </w:pPr>
      <w:r w:rsidRPr="00B3421B">
        <w:object w:dxaOrig="225" w:dyaOrig="225">
          <v:shape id="_x0000_i1063" type="#_x0000_t75" style="width:198.25pt;height:18.25pt" o:ole="">
            <v:imagedata r:id="rId14" o:title=""/>
          </v:shape>
          <w:control r:id="rId15" w:name="CheckBox2" w:shapeid="_x0000_i1063"/>
        </w:object>
      </w:r>
    </w:p>
    <w:p w:rsidR="0026576B" w:rsidRDefault="0016550A" w:rsidP="00457B22">
      <w:pPr>
        <w:pStyle w:val="Textoindependiente"/>
        <w:spacing w:before="58"/>
        <w:ind w:left="720"/>
      </w:pPr>
      <w:r>
        <w:object w:dxaOrig="225" w:dyaOrig="225">
          <v:shape id="_x0000_i1065" type="#_x0000_t75" style="width:108pt;height:18.25pt" o:ole="">
            <v:imagedata r:id="rId16" o:title=""/>
          </v:shape>
          <w:control r:id="rId17" w:name="OptionButton2" w:shapeid="_x0000_i1065"/>
        </w:object>
      </w:r>
    </w:p>
    <w:p w:rsidR="0016550A" w:rsidRDefault="0016550A" w:rsidP="00457B22">
      <w:pPr>
        <w:pStyle w:val="Textoindependiente"/>
        <w:spacing w:before="58"/>
        <w:ind w:left="720"/>
      </w:pPr>
      <w:r>
        <w:object w:dxaOrig="225" w:dyaOrig="225">
          <v:shape id="_x0000_i1067" type="#_x0000_t75" style="width:198.25pt;height:18.25pt" o:ole="">
            <v:imagedata r:id="rId18" o:title=""/>
          </v:shape>
          <w:control r:id="rId19" w:name="OptionButton3" w:shapeid="_x0000_i1067"/>
        </w:object>
      </w:r>
    </w:p>
    <w:p w:rsidR="0016550A" w:rsidRDefault="0016550A" w:rsidP="00457B22">
      <w:pPr>
        <w:pStyle w:val="Textoindependiente"/>
        <w:spacing w:before="58"/>
        <w:ind w:left="720"/>
      </w:pPr>
      <w:r>
        <w:object w:dxaOrig="225" w:dyaOrig="225">
          <v:shape id="_x0000_i1069" type="#_x0000_t75" style="width:108pt;height:18.25pt" o:ole="">
            <v:imagedata r:id="rId20" o:title=""/>
          </v:shape>
          <w:control r:id="rId21" w:name="OptionButton4" w:shapeid="_x0000_i1069"/>
        </w:object>
      </w:r>
    </w:p>
    <w:p w:rsidR="0016550A" w:rsidRDefault="0016550A" w:rsidP="00457B22">
      <w:pPr>
        <w:pStyle w:val="Textoindependiente"/>
        <w:spacing w:before="58"/>
        <w:ind w:left="720"/>
      </w:pPr>
      <w:r>
        <w:object w:dxaOrig="225" w:dyaOrig="225">
          <v:shape id="_x0000_i1071" type="#_x0000_t75" style="width:193.45pt;height:18.25pt" o:ole="">
            <v:imagedata r:id="rId22" o:title=""/>
          </v:shape>
          <w:control r:id="rId23" w:name="OptionButton5" w:shapeid="_x0000_i1071"/>
        </w:object>
      </w:r>
    </w:p>
    <w:p w:rsidR="00EE4D72" w:rsidRDefault="00EE4D72" w:rsidP="00457B22">
      <w:pPr>
        <w:pStyle w:val="Textoindependiente"/>
        <w:spacing w:before="58"/>
        <w:ind w:left="720"/>
      </w:pPr>
      <w:r>
        <w:object w:dxaOrig="225" w:dyaOrig="225">
          <v:shape id="_x0000_i1073" type="#_x0000_t75" style="width:108pt;height:18.25pt" o:ole="">
            <v:imagedata r:id="rId24" o:title=""/>
          </v:shape>
          <w:control r:id="rId25" w:name="OptionButton7" w:shapeid="_x0000_i1073"/>
        </w:object>
      </w:r>
    </w:p>
    <w:p w:rsidR="00EE4D72" w:rsidRDefault="00EE4D72" w:rsidP="00457B22">
      <w:pPr>
        <w:pStyle w:val="Textoindependiente"/>
        <w:spacing w:before="58"/>
        <w:ind w:left="720"/>
      </w:pPr>
      <w:r>
        <w:object w:dxaOrig="225" w:dyaOrig="225">
          <v:shape id="_x0000_i1075" type="#_x0000_t75" style="width:263.3pt;height:18.25pt" o:ole="">
            <v:imagedata r:id="rId26" o:title=""/>
          </v:shape>
          <w:control r:id="rId27" w:name="OptionButton8" w:shapeid="_x0000_i1075"/>
        </w:object>
      </w:r>
    </w:p>
    <w:p w:rsidR="0016550A" w:rsidRDefault="0016550A" w:rsidP="00457B22">
      <w:pPr>
        <w:pStyle w:val="Textoindependiente"/>
        <w:spacing w:before="58"/>
        <w:ind w:left="720"/>
      </w:pPr>
      <w:r>
        <w:object w:dxaOrig="225" w:dyaOrig="225">
          <v:shape id="_x0000_i1077" type="#_x0000_t75" style="width:219.75pt;height:18.25pt" o:ole="">
            <v:imagedata r:id="rId28" o:title=""/>
          </v:shape>
          <w:control r:id="rId29" w:name="OptionButton6" w:shapeid="_x0000_i1077"/>
        </w:object>
      </w:r>
    </w:p>
    <w:p w:rsidR="0016550A" w:rsidRDefault="0016550A" w:rsidP="00457B22">
      <w:pPr>
        <w:pStyle w:val="Textoindependiente"/>
        <w:spacing w:before="58"/>
        <w:ind w:left="720"/>
      </w:pPr>
      <w:r>
        <w:object w:dxaOrig="225" w:dyaOrig="225">
          <v:shape id="_x0000_i1079" type="#_x0000_t75" style="width:45.15pt;height:18.25pt" o:ole="">
            <v:imagedata r:id="rId30" o:title=""/>
          </v:shape>
          <w:control r:id="rId31" w:name="OptionButton1" w:shapeid="_x0000_i1079"/>
        </w:object>
      </w:r>
      <w:sdt>
        <w:sdtPr>
          <w:id w:val="703058403"/>
          <w:placeholder>
            <w:docPart w:val="525E03DA2EA5495E9FC5EF7E66202AA6"/>
          </w:placeholder>
          <w:showingPlcHdr/>
        </w:sdtPr>
        <w:sdtEndPr/>
        <w:sdtContent>
          <w:r>
            <w:rPr>
              <w:rStyle w:val="Textodelmarcadordeposicin"/>
              <w:u w:val="single"/>
            </w:rPr>
            <w:t>Escriba brevemente su experiencia /conocimientos</w:t>
          </w:r>
          <w:r w:rsidRPr="009058DC">
            <w:rPr>
              <w:rStyle w:val="Textodelmarcadordeposicin"/>
            </w:rPr>
            <w:t>.</w:t>
          </w:r>
        </w:sdtContent>
      </w:sdt>
    </w:p>
    <w:p w:rsidR="00B3421B" w:rsidRDefault="00B3421B" w:rsidP="00457B22">
      <w:pPr>
        <w:pStyle w:val="Textoindependiente"/>
        <w:spacing w:before="58"/>
        <w:ind w:left="720"/>
      </w:pPr>
    </w:p>
    <w:p w:rsidR="0026576B" w:rsidRDefault="0026576B">
      <w:pPr>
        <w:pStyle w:val="Textoindependiente"/>
        <w:spacing w:before="1"/>
        <w:rPr>
          <w:sz w:val="21"/>
        </w:rPr>
      </w:pPr>
    </w:p>
    <w:p w:rsidR="00B3421B" w:rsidRDefault="00B3421B" w:rsidP="003F217A">
      <w:pPr>
        <w:pStyle w:val="Textoindependiente"/>
        <w:spacing w:before="58"/>
      </w:pPr>
      <w:r>
        <w:t>Otras propuestas que puedas aportar:</w:t>
      </w:r>
    </w:p>
    <w:sdt>
      <w:sdtPr>
        <w:id w:val="1647394534"/>
        <w:placeholder>
          <w:docPart w:val="BE1C3ED547404F4D9D11F09C7008FC18"/>
        </w:placeholder>
        <w:showingPlcHdr/>
      </w:sdtPr>
      <w:sdtEndPr/>
      <w:sdtContent>
        <w:p w:rsidR="00B3421B" w:rsidRDefault="00B3421B" w:rsidP="00B3421B">
          <w:pPr>
            <w:pStyle w:val="Textoindependiente"/>
            <w:spacing w:before="58"/>
            <w:ind w:left="720"/>
          </w:pPr>
          <w:r w:rsidRPr="009058DC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otras propuestas</w:t>
          </w:r>
          <w:r w:rsidRPr="009058DC">
            <w:rPr>
              <w:rStyle w:val="Textodelmarcadordeposicin"/>
            </w:rPr>
            <w:t>.</w:t>
          </w:r>
        </w:p>
      </w:sdtContent>
    </w:sdt>
    <w:p w:rsidR="0026576B" w:rsidRDefault="0026576B" w:rsidP="003F217A">
      <w:pPr>
        <w:pStyle w:val="Textoindependiente"/>
        <w:spacing w:before="2" w:line="448" w:lineRule="auto"/>
        <w:ind w:right="4124"/>
      </w:pPr>
    </w:p>
    <w:p w:rsidR="0026576B" w:rsidRPr="003F217A" w:rsidRDefault="003F217A" w:rsidP="003F217A">
      <w:pPr>
        <w:pStyle w:val="Textoindependiente"/>
        <w:numPr>
          <w:ilvl w:val="0"/>
          <w:numId w:val="1"/>
        </w:numPr>
        <w:rPr>
          <w:b/>
        </w:rPr>
      </w:pPr>
      <w:r w:rsidRPr="003F217A">
        <w:rPr>
          <w:b/>
        </w:rPr>
        <w:t>¿CÓMO NOS HA CONOCIDO?</w:t>
      </w:r>
    </w:p>
    <w:p w:rsidR="0026576B" w:rsidRDefault="0026576B">
      <w:pPr>
        <w:pStyle w:val="Textoindependiente"/>
        <w:spacing w:before="3"/>
        <w:rPr>
          <w:sz w:val="21"/>
        </w:rPr>
      </w:pPr>
    </w:p>
    <w:tbl>
      <w:tblPr>
        <w:tblStyle w:val="Tablaconcuadrcula"/>
        <w:tblW w:w="9343" w:type="dxa"/>
        <w:tblInd w:w="121" w:type="dxa"/>
        <w:tblLook w:val="04A0" w:firstRow="1" w:lastRow="0" w:firstColumn="1" w:lastColumn="0" w:noHBand="0" w:noVBand="1"/>
      </w:tblPr>
      <w:tblGrid>
        <w:gridCol w:w="9343"/>
      </w:tblGrid>
      <w:tr w:rsidR="003F217A" w:rsidTr="003F217A">
        <w:tc>
          <w:tcPr>
            <w:tcW w:w="9343" w:type="dxa"/>
          </w:tcPr>
          <w:p w:rsidR="003F217A" w:rsidRDefault="003F217A" w:rsidP="003F217A">
            <w:pPr>
              <w:pStyle w:val="Textoindependiente"/>
              <w:spacing w:before="1"/>
            </w:pPr>
            <w:r>
              <w:object w:dxaOrig="225" w:dyaOrig="225">
                <v:shape id="_x0000_i1081" type="#_x0000_t75" style="width:108pt;height:18.25pt" o:ole="">
                  <v:imagedata r:id="rId32" o:title=""/>
                </v:shape>
                <w:control r:id="rId33" w:name="CheckBox5" w:shapeid="_x0000_i1081"/>
              </w:object>
            </w:r>
            <w:r>
              <w:object w:dxaOrig="225" w:dyaOrig="225">
                <v:shape id="_x0000_i1083" type="#_x0000_t75" style="width:108pt;height:18.25pt" o:ole="">
                  <v:imagedata r:id="rId34" o:title=""/>
                </v:shape>
                <w:control r:id="rId35" w:name="CheckBox6" w:shapeid="_x0000_i1083"/>
              </w:object>
            </w:r>
            <w:r>
              <w:object w:dxaOrig="225" w:dyaOrig="225">
                <v:shape id="_x0000_i1085" type="#_x0000_t75" style="width:108pt;height:18.25pt" o:ole="">
                  <v:imagedata r:id="rId36" o:title=""/>
                </v:shape>
                <w:control r:id="rId37" w:name="CheckBox7" w:shapeid="_x0000_i1085"/>
              </w:object>
            </w:r>
            <w:r>
              <w:object w:dxaOrig="225" w:dyaOrig="225">
                <v:shape id="_x0000_i1087" type="#_x0000_t75" style="width:108pt;height:18.25pt" o:ole="">
                  <v:imagedata r:id="rId38" o:title=""/>
                </v:shape>
                <w:control r:id="rId39" w:name="CheckBox8" w:shapeid="_x0000_i1087"/>
              </w:object>
            </w:r>
          </w:p>
        </w:tc>
      </w:tr>
    </w:tbl>
    <w:p w:rsidR="0026576B" w:rsidRDefault="0026576B" w:rsidP="0071472A">
      <w:pPr>
        <w:pStyle w:val="Textoindependiente"/>
        <w:spacing w:before="1"/>
      </w:pPr>
    </w:p>
    <w:p w:rsidR="003F217A" w:rsidRDefault="003F217A" w:rsidP="003F217A">
      <w:pPr>
        <w:pStyle w:val="Textoindependiente"/>
        <w:numPr>
          <w:ilvl w:val="0"/>
          <w:numId w:val="1"/>
        </w:numPr>
        <w:spacing w:before="206"/>
        <w:rPr>
          <w:b/>
        </w:rPr>
      </w:pPr>
      <w:r w:rsidRPr="003F217A">
        <w:rPr>
          <w:b/>
        </w:rPr>
        <w:t>¿</w:t>
      </w:r>
      <w:r>
        <w:rPr>
          <w:b/>
        </w:rPr>
        <w:t>QUÉ LE MOTIVA EN COLABORAR CON NOSOTROS/AS</w:t>
      </w:r>
      <w:r w:rsidRPr="003F217A">
        <w:rPr>
          <w:b/>
        </w:rPr>
        <w:t>?</w:t>
      </w:r>
    </w:p>
    <w:p w:rsidR="0071472A" w:rsidRDefault="00C242A1" w:rsidP="003F217A">
      <w:pPr>
        <w:pStyle w:val="Textoindependiente"/>
        <w:tabs>
          <w:tab w:val="left" w:pos="5416"/>
        </w:tabs>
        <w:spacing w:before="206"/>
        <w:rPr>
          <w:b/>
        </w:rPr>
      </w:pPr>
      <w:sdt>
        <w:sdtPr>
          <w:rPr>
            <w:b/>
          </w:rPr>
          <w:id w:val="-1993942894"/>
          <w:placeholder>
            <w:docPart w:val="7F299DA8C5314D5DA359D8DF7EAA4B0F"/>
          </w:placeholder>
          <w:showingPlcHdr/>
        </w:sdtPr>
        <w:sdtEndPr/>
        <w:sdtContent>
          <w:r w:rsidR="003F217A" w:rsidRPr="009058DC">
            <w:rPr>
              <w:rStyle w:val="Textodelmarcadordeposicin"/>
            </w:rPr>
            <w:t xml:space="preserve">Haga </w:t>
          </w:r>
          <w:r w:rsidR="003F217A">
            <w:rPr>
              <w:rStyle w:val="Textodelmarcadordeposicin"/>
            </w:rPr>
            <w:t xml:space="preserve">clic o pulse aquí para escribir </w:t>
          </w:r>
          <w:r w:rsidR="003F217A" w:rsidRPr="009058DC">
            <w:rPr>
              <w:rStyle w:val="Textodelmarcadordeposicin"/>
            </w:rPr>
            <w:t>texto.</w:t>
          </w:r>
        </w:sdtContent>
      </w:sdt>
    </w:p>
    <w:p w:rsidR="003F217A" w:rsidRDefault="003F217A" w:rsidP="003F217A">
      <w:pPr>
        <w:pStyle w:val="Textoindependiente"/>
        <w:tabs>
          <w:tab w:val="left" w:pos="5416"/>
        </w:tabs>
        <w:spacing w:before="206"/>
        <w:rPr>
          <w:b/>
        </w:rPr>
      </w:pPr>
      <w:r>
        <w:rPr>
          <w:b/>
        </w:rPr>
        <w:tab/>
      </w:r>
    </w:p>
    <w:p w:rsidR="0026576B" w:rsidRDefault="0026576B">
      <w:pPr>
        <w:pStyle w:val="Textoindependiente"/>
      </w:pPr>
    </w:p>
    <w:p w:rsidR="0026576B" w:rsidRDefault="003F217A" w:rsidP="003F217A">
      <w:pPr>
        <w:pStyle w:val="Textoindependiente"/>
        <w:numPr>
          <w:ilvl w:val="0"/>
          <w:numId w:val="1"/>
        </w:numPr>
        <w:rPr>
          <w:b/>
        </w:rPr>
      </w:pPr>
      <w:r w:rsidRPr="003F217A">
        <w:rPr>
          <w:b/>
        </w:rPr>
        <w:t>¿QUÉ ESPERA RECIBIR A CAMBIO?</w:t>
      </w:r>
    </w:p>
    <w:sdt>
      <w:sdtPr>
        <w:rPr>
          <w:b/>
        </w:rPr>
        <w:id w:val="178169391"/>
        <w:placeholder>
          <w:docPart w:val="4478A6093B754DABACD058438166CB15"/>
        </w:placeholder>
        <w:showingPlcHdr/>
      </w:sdtPr>
      <w:sdtEndPr/>
      <w:sdtContent>
        <w:p w:rsidR="003F217A" w:rsidRPr="003F217A" w:rsidRDefault="003F217A" w:rsidP="003F217A">
          <w:pPr>
            <w:pStyle w:val="Textoindependiente"/>
            <w:rPr>
              <w:b/>
            </w:rPr>
          </w:pPr>
          <w:r w:rsidRPr="009058DC">
            <w:rPr>
              <w:rStyle w:val="Textodelmarcadordeposicin"/>
            </w:rPr>
            <w:t>Haga clic o pulse aquí para escribir texto.</w:t>
          </w:r>
        </w:p>
      </w:sdtContent>
    </w:sdt>
    <w:p w:rsidR="0026576B" w:rsidRDefault="0026576B">
      <w:pPr>
        <w:pStyle w:val="Textoindependiente"/>
      </w:pPr>
    </w:p>
    <w:p w:rsidR="0071472A" w:rsidRDefault="0071472A">
      <w:pPr>
        <w:pStyle w:val="Textoindependiente"/>
      </w:pPr>
    </w:p>
    <w:p w:rsidR="0026576B" w:rsidRDefault="003F217A" w:rsidP="003F217A">
      <w:pPr>
        <w:pStyle w:val="Textoindependiente"/>
        <w:numPr>
          <w:ilvl w:val="0"/>
          <w:numId w:val="1"/>
        </w:numPr>
        <w:rPr>
          <w:b/>
        </w:rPr>
      </w:pPr>
      <w:r w:rsidRPr="003F217A">
        <w:rPr>
          <w:b/>
        </w:rPr>
        <w:t>¿HAS COLABORADO CON OTRAS ASOCIACIONE/ENTIDADES? ¿CUÁLES? ¿QUÉ TAL TU EXPERIENCIA?</w:t>
      </w:r>
    </w:p>
    <w:sdt>
      <w:sdtPr>
        <w:rPr>
          <w:b/>
        </w:rPr>
        <w:id w:val="-1213115279"/>
        <w:placeholder>
          <w:docPart w:val="8F74578A092349739895A082C657E82B"/>
        </w:placeholder>
        <w:showingPlcHdr/>
      </w:sdtPr>
      <w:sdtEndPr/>
      <w:sdtContent>
        <w:p w:rsidR="0071472A" w:rsidRPr="003F217A" w:rsidRDefault="0071472A" w:rsidP="0071472A">
          <w:pPr>
            <w:pStyle w:val="Textoindependiente"/>
            <w:rPr>
              <w:b/>
            </w:rPr>
          </w:pPr>
          <w:r w:rsidRPr="009058DC">
            <w:rPr>
              <w:rStyle w:val="Textodelmarcadordeposicin"/>
            </w:rPr>
            <w:t>Haga clic o pulse aquí para escribir texto.</w:t>
          </w:r>
        </w:p>
      </w:sdtContent>
    </w:sdt>
    <w:p w:rsidR="0026576B" w:rsidRDefault="0026576B">
      <w:pPr>
        <w:pStyle w:val="Textoindependiente"/>
      </w:pPr>
    </w:p>
    <w:p w:rsidR="0026576B" w:rsidRDefault="0026576B">
      <w:pPr>
        <w:pStyle w:val="Textoindependiente"/>
        <w:spacing w:before="10"/>
        <w:rPr>
          <w:sz w:val="20"/>
        </w:rPr>
      </w:pPr>
    </w:p>
    <w:p w:rsidR="0026576B" w:rsidRDefault="0026576B">
      <w:pPr>
        <w:pStyle w:val="Textoindependiente"/>
        <w:tabs>
          <w:tab w:val="left" w:pos="8569"/>
        </w:tabs>
        <w:ind w:left="121"/>
      </w:pPr>
    </w:p>
    <w:sectPr w:rsidR="0026576B">
      <w:footerReference w:type="default" r:id="rId40"/>
      <w:pgSz w:w="11900" w:h="16840"/>
      <w:pgMar w:top="1320" w:right="1640" w:bottom="2280" w:left="1580" w:header="0" w:footer="20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204" w:rsidRDefault="00E77204">
      <w:r>
        <w:separator/>
      </w:r>
    </w:p>
  </w:endnote>
  <w:endnote w:type="continuationSeparator" w:id="0">
    <w:p w:rsidR="00E77204" w:rsidRDefault="00E7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17A" w:rsidRDefault="00960F71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1069340</wp:posOffset>
              </wp:positionH>
              <wp:positionV relativeFrom="page">
                <wp:posOffset>9224010</wp:posOffset>
              </wp:positionV>
              <wp:extent cx="5427345" cy="8407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7345" cy="840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17A" w:rsidRDefault="003F217A" w:rsidP="00457B22">
                          <w:pPr>
                            <w:spacing w:line="184" w:lineRule="exact"/>
                            <w:ind w:left="20"/>
                            <w:jc w:val="both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Entidad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incluida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entre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beneficiarias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mecenazgo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(Ley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49/2002).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INFORMACION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SOBRE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PRIVACIDAD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Responsable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ASOCIACION</w:t>
                          </w:r>
                        </w:p>
                        <w:p w:rsidR="003F217A" w:rsidRDefault="003F217A" w:rsidP="00457B22">
                          <w:pPr>
                            <w:spacing w:before="30"/>
                            <w:ind w:left="20"/>
                            <w:jc w:val="both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PROYECTO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JAÉN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SOLIDARIO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C/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Muñoz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Garnica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Bajo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23001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Jaén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·</w:t>
                          </w:r>
                        </w:p>
                        <w:p w:rsidR="003F217A" w:rsidRDefault="003F217A" w:rsidP="00457B22">
                          <w:pPr>
                            <w:spacing w:before="26" w:line="276" w:lineRule="auto"/>
                            <w:ind w:left="20" w:right="18"/>
                            <w:jc w:val="both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Finalidades: Gestión adtva. y fiscal de aportaciones. Gestión de asociados ·Legitimación: Obligación legal (Ley 49/2002). Todos los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datos indicados en cada apartado son obligatorios · Encargados de tratamiento · Plazos de conservación: El determinado por la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obligación legal · Derechos: Acceso, Rectificación, Supresión, Oposición y limitación al tratamiento. Dirigiéndose al responsable. Se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precisa identificación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·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Autoridad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Control: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Agencia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Española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Protección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Datos.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Más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información en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nuestras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instalaciones</w:t>
                          </w:r>
                        </w:p>
                        <w:p w:rsidR="003F217A" w:rsidRDefault="003F217A" w:rsidP="00457B22">
                          <w:pPr>
                            <w:spacing w:before="26" w:line="276" w:lineRule="auto"/>
                            <w:ind w:left="20" w:right="18"/>
                            <w:jc w:val="both"/>
                            <w:rPr>
                              <w:rFonts w:ascii="Calibri" w:hAnsi="Calibri"/>
                              <w:sz w:val="16"/>
                            </w:rPr>
                          </w:pPr>
                        </w:p>
                        <w:p w:rsidR="003F217A" w:rsidRDefault="003F217A">
                          <w:pPr>
                            <w:spacing w:before="26" w:line="276" w:lineRule="auto"/>
                            <w:ind w:left="20" w:right="18"/>
                            <w:jc w:val="both"/>
                            <w:rPr>
                              <w:rFonts w:ascii="Calibri" w:hAnsi="Calibr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2pt;margin-top:726.3pt;width:427.35pt;height:6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" filled="f" stroked="f">
              <v:textbox inset="0,0,0,0">
                <w:txbxContent>
                  <w:p w:rsidR="003F217A" w:rsidRDefault="003F217A" w:rsidP="00457B22">
                    <w:pPr>
                      <w:spacing w:line="184" w:lineRule="exact"/>
                      <w:ind w:left="20"/>
                      <w:jc w:val="both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Entidad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incluida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entre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las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beneficiarias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de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mecenazgo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(Ley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49/2002).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INFORMACION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SOBRE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PRIVACIDAD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Responsable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ASOCIACION</w:t>
                    </w:r>
                  </w:p>
                  <w:p w:rsidR="003F217A" w:rsidRDefault="003F217A" w:rsidP="00457B22">
                    <w:pPr>
                      <w:spacing w:before="30"/>
                      <w:ind w:left="20"/>
                      <w:jc w:val="both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PROYECTO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JAÉN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SOLIDARIO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C/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Muñoz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Garnica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12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Bajo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23001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Jaén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·</w:t>
                    </w:r>
                  </w:p>
                  <w:p w:rsidR="003F217A" w:rsidRDefault="003F217A" w:rsidP="00457B22">
                    <w:pPr>
                      <w:spacing w:before="26" w:line="276" w:lineRule="auto"/>
                      <w:ind w:left="20" w:right="18"/>
                      <w:jc w:val="both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 xml:space="preserve">Finalidades: Gestión </w:t>
                    </w:r>
                    <w:proofErr w:type="spellStart"/>
                    <w:r>
                      <w:rPr>
                        <w:rFonts w:ascii="Calibri" w:hAnsi="Calibri"/>
                        <w:sz w:val="16"/>
                      </w:rPr>
                      <w:t>adtva</w:t>
                    </w:r>
                    <w:proofErr w:type="spellEnd"/>
                    <w:r>
                      <w:rPr>
                        <w:rFonts w:ascii="Calibri" w:hAnsi="Calibri"/>
                        <w:sz w:val="16"/>
                      </w:rPr>
                      <w:t>. y fiscal de aportaciones. Gestión de asociados ·Legitimación: Obligación legal (Ley 49/2002). Todos los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datos indicados en cada apartado son obligatorios · Encargados de tratamiento · Plazos de conservación: El determinado por la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obligación legal · Derechos: Acceso, Rectificación, Supresión, Oposición y limitación al tratamiento. Dirigiéndose al responsable. Se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precisa identificación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·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Autoridad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Control: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Agencia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Española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Protección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Datos.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Más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información en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nuestras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instalaciones</w:t>
                    </w:r>
                  </w:p>
                  <w:p w:rsidR="003F217A" w:rsidRDefault="003F217A" w:rsidP="00457B22">
                    <w:pPr>
                      <w:spacing w:before="26" w:line="276" w:lineRule="auto"/>
                      <w:ind w:left="20" w:right="18"/>
                      <w:jc w:val="both"/>
                      <w:rPr>
                        <w:rFonts w:ascii="Calibri" w:hAnsi="Calibri"/>
                        <w:sz w:val="16"/>
                      </w:rPr>
                    </w:pPr>
                  </w:p>
                  <w:p w:rsidR="003F217A" w:rsidRDefault="003F217A">
                    <w:pPr>
                      <w:spacing w:before="26" w:line="276" w:lineRule="auto"/>
                      <w:ind w:left="20" w:right="18"/>
                      <w:jc w:val="both"/>
                      <w:rPr>
                        <w:rFonts w:ascii="Calibri" w:hAnsi="Calibri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204" w:rsidRDefault="00E77204">
      <w:r>
        <w:separator/>
      </w:r>
    </w:p>
  </w:footnote>
  <w:footnote w:type="continuationSeparator" w:id="0">
    <w:p w:rsidR="00E77204" w:rsidRDefault="00E77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6764F"/>
    <w:multiLevelType w:val="hybridMultilevel"/>
    <w:tmpl w:val="DF683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oSVoOJq0efj29JKjpOmitCHFWaqJWKf1FjtwnspmRQkT7SZylVwbQPFgr/ApEzT6U9zzTdiSlcvTRcmalFxEg==" w:salt="xvgG2UQKoQsubixkVjJDC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04"/>
    <w:rsid w:val="001009BE"/>
    <w:rsid w:val="0016550A"/>
    <w:rsid w:val="0026576B"/>
    <w:rsid w:val="00372DDD"/>
    <w:rsid w:val="003B4B2C"/>
    <w:rsid w:val="003F217A"/>
    <w:rsid w:val="004242AA"/>
    <w:rsid w:val="00457B22"/>
    <w:rsid w:val="00474374"/>
    <w:rsid w:val="004D4655"/>
    <w:rsid w:val="00574B0D"/>
    <w:rsid w:val="0071472A"/>
    <w:rsid w:val="00960F71"/>
    <w:rsid w:val="00A662FA"/>
    <w:rsid w:val="00B3421B"/>
    <w:rsid w:val="00BF0280"/>
    <w:rsid w:val="00C242A1"/>
    <w:rsid w:val="00D03AC7"/>
    <w:rsid w:val="00E77204"/>
    <w:rsid w:val="00EC5420"/>
    <w:rsid w:val="00EE4D72"/>
    <w:rsid w:val="00EE6478"/>
    <w:rsid w:val="00F857F1"/>
    <w:rsid w:val="00FC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FC2BCB"/>
  <w15:docId w15:val="{83128BAD-4C64-4960-B48E-F56AA318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95"/>
      <w:ind w:left="12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D03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74374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57B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7B22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57B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B22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glossaryDocument" Target="glossary/document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1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5.xm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wmf"/><Relationship Id="rId35" Type="http://schemas.openxmlformats.org/officeDocument/2006/relationships/control" Target="activeX/activeX14.xm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4666\Desktop\FICHA-DEL-VOLUNTARIADO%20(1)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F868E1893F49CCA4B36642B36EC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CB9CC-AF14-4405-9805-9EBA507938FE}"/>
      </w:docPartPr>
      <w:docPartBody>
        <w:p w:rsidR="00826B1F" w:rsidRDefault="00826B1F" w:rsidP="00826B1F">
          <w:pPr>
            <w:pStyle w:val="FAF868E1893F49CCA4B36642B36EC8921"/>
          </w:pPr>
          <w:r w:rsidRPr="009058DC">
            <w:rPr>
              <w:rStyle w:val="Textodelmarcadordeposicin"/>
              <w:rFonts w:eastAsiaTheme="minorHAnsi"/>
            </w:rPr>
            <w:t>Haga clic aquí o pulse para escribir una fecha.</w:t>
          </w:r>
        </w:p>
      </w:docPartBody>
    </w:docPart>
    <w:docPart>
      <w:docPartPr>
        <w:name w:val="A7F89A67C4EC4E21AB7793D3D192A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7A30A-1479-408B-A815-0971A2D33CB2}"/>
      </w:docPartPr>
      <w:docPartBody>
        <w:p w:rsidR="00826B1F" w:rsidRDefault="00826B1F" w:rsidP="00826B1F">
          <w:pPr>
            <w:pStyle w:val="A7F89A67C4EC4E21AB7793D3D192A1111"/>
          </w:pPr>
          <w:r w:rsidRPr="00372DDD">
            <w:rPr>
              <w:rStyle w:val="Textodelmarcadordeposicin"/>
              <w:rFonts w:eastAsiaTheme="minorHAnsi"/>
              <w:b w:val="0"/>
            </w:rPr>
            <w:t>Escriba aquí su nombre.</w:t>
          </w:r>
        </w:p>
      </w:docPartBody>
    </w:docPart>
    <w:docPart>
      <w:docPartPr>
        <w:name w:val="8E5912DE766D4229B26B24D374B68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A36CC-56A6-4AC2-BC80-4A3FA7FCE408}"/>
      </w:docPartPr>
      <w:docPartBody>
        <w:p w:rsidR="00826B1F" w:rsidRDefault="00826B1F" w:rsidP="00826B1F">
          <w:pPr>
            <w:pStyle w:val="8E5912DE766D4229B26B24D374B68B171"/>
          </w:pPr>
          <w:r w:rsidRPr="00372DDD">
            <w:rPr>
              <w:rStyle w:val="Textodelmarcadordeposicin"/>
              <w:rFonts w:eastAsiaTheme="minorHAnsi"/>
              <w:b w:val="0"/>
            </w:rPr>
            <w:t>Escriba aquí sus apellidos.</w:t>
          </w:r>
        </w:p>
      </w:docPartBody>
    </w:docPart>
    <w:docPart>
      <w:docPartPr>
        <w:name w:val="52B45355A5FD4B55BBBA03E2F7A45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2B92B-C565-487F-BECC-708E97CAF75F}"/>
      </w:docPartPr>
      <w:docPartBody>
        <w:p w:rsidR="00826B1F" w:rsidRDefault="00826B1F" w:rsidP="00826B1F">
          <w:pPr>
            <w:pStyle w:val="52B45355A5FD4B55BBBA03E2F7A45CEB1"/>
          </w:pPr>
          <w:r w:rsidRPr="00372DDD">
            <w:rPr>
              <w:rStyle w:val="Textodelmarcadordeposicin"/>
              <w:rFonts w:eastAsiaTheme="minorHAnsi"/>
              <w:b w:val="0"/>
            </w:rPr>
            <w:t>Elija un elemento.</w:t>
          </w:r>
        </w:p>
      </w:docPartBody>
    </w:docPart>
    <w:docPart>
      <w:docPartPr>
        <w:name w:val="206BF399B1614B11AA28D7EB3D8AA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426EE-3538-4F71-B708-B92124F1FADE}"/>
      </w:docPartPr>
      <w:docPartBody>
        <w:p w:rsidR="00826B1F" w:rsidRDefault="00826B1F" w:rsidP="00826B1F">
          <w:pPr>
            <w:pStyle w:val="206BF399B1614B11AA28D7EB3D8AAD2D1"/>
          </w:pPr>
          <w:r w:rsidRPr="00372DDD">
            <w:rPr>
              <w:rStyle w:val="Textodelmarcadordeposicin"/>
              <w:rFonts w:eastAsiaTheme="minorHAnsi"/>
              <w:b w:val="0"/>
            </w:rPr>
            <w:t>Haga clic aquí o pulse para escribir una fecha.</w:t>
          </w:r>
        </w:p>
      </w:docPartBody>
    </w:docPart>
    <w:docPart>
      <w:docPartPr>
        <w:name w:val="4ABB483B9D814D7B89E77B32F65B8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81629-87FE-4BEF-8A56-D349D204CDA5}"/>
      </w:docPartPr>
      <w:docPartBody>
        <w:p w:rsidR="00826B1F" w:rsidRDefault="00826B1F" w:rsidP="00826B1F">
          <w:pPr>
            <w:pStyle w:val="4ABB483B9D814D7B89E77B32F65B80A91"/>
          </w:pPr>
          <w:r w:rsidRPr="00372DDD">
            <w:rPr>
              <w:rStyle w:val="Textodelmarcadordeposicin"/>
              <w:rFonts w:eastAsiaTheme="minorHAnsi"/>
              <w:b w:val="0"/>
            </w:rPr>
            <w:t>Escriba aquí su edad.</w:t>
          </w:r>
        </w:p>
      </w:docPartBody>
    </w:docPart>
    <w:docPart>
      <w:docPartPr>
        <w:name w:val="582795A399B14DB8BD0F0E1502D03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FE7E2-BF8A-4849-8951-842B683A0FFD}"/>
      </w:docPartPr>
      <w:docPartBody>
        <w:p w:rsidR="00826B1F" w:rsidRDefault="00826B1F" w:rsidP="00826B1F">
          <w:pPr>
            <w:pStyle w:val="582795A399B14DB8BD0F0E1502D03CF01"/>
          </w:pPr>
          <w:r w:rsidRPr="00372DDD">
            <w:rPr>
              <w:rStyle w:val="Textodelmarcadordeposicin"/>
              <w:rFonts w:eastAsiaTheme="minorHAnsi"/>
              <w:b w:val="0"/>
            </w:rPr>
            <w:t>Escriba su localidad.</w:t>
          </w:r>
        </w:p>
      </w:docPartBody>
    </w:docPart>
    <w:docPart>
      <w:docPartPr>
        <w:name w:val="2DA12BA322424D88AA5D56E7BFDB4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E2FFE-3C9C-406D-8EE4-047AE6F135FC}"/>
      </w:docPartPr>
      <w:docPartBody>
        <w:p w:rsidR="00826B1F" w:rsidRDefault="00826B1F" w:rsidP="00826B1F">
          <w:pPr>
            <w:pStyle w:val="2DA12BA322424D88AA5D56E7BFDB41981"/>
          </w:pPr>
          <w:r w:rsidRPr="00EE4D72">
            <w:rPr>
              <w:rStyle w:val="Textodelmarcadordeposicin"/>
              <w:b w:val="0"/>
            </w:rPr>
            <w:t>Escriba el lugar de nacimiento.</w:t>
          </w:r>
        </w:p>
      </w:docPartBody>
    </w:docPart>
    <w:docPart>
      <w:docPartPr>
        <w:name w:val="717C26DF6ABF49E0B3FCC41252269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7CDAC-DB3E-4C8C-B052-28F28BBC09B3}"/>
      </w:docPartPr>
      <w:docPartBody>
        <w:p w:rsidR="00826B1F" w:rsidRDefault="00826B1F" w:rsidP="00826B1F">
          <w:pPr>
            <w:pStyle w:val="717C26DF6ABF49E0B3FCC41252269D901"/>
          </w:pPr>
          <w:r w:rsidRPr="00372DDD">
            <w:rPr>
              <w:rStyle w:val="Textodelmarcadordeposicin"/>
              <w:rFonts w:eastAsiaTheme="minorHAnsi"/>
              <w:b w:val="0"/>
            </w:rPr>
            <w:t>Escriba aquí su número de teléfono.</w:t>
          </w:r>
        </w:p>
      </w:docPartBody>
    </w:docPart>
    <w:docPart>
      <w:docPartPr>
        <w:name w:val="A47454504C70495194D5DE4798D8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849C0-9B4C-4A7C-9E64-02D5B82E253B}"/>
      </w:docPartPr>
      <w:docPartBody>
        <w:p w:rsidR="00826B1F" w:rsidRDefault="00826B1F" w:rsidP="00826B1F">
          <w:pPr>
            <w:pStyle w:val="A47454504C70495194D5DE4798D80DDE1"/>
          </w:pPr>
          <w:r w:rsidRPr="00372DDD">
            <w:rPr>
              <w:rStyle w:val="Textodelmarcadordeposicin"/>
              <w:rFonts w:eastAsiaTheme="minorHAnsi"/>
              <w:b w:val="0"/>
            </w:rPr>
            <w:t>Escriba aquí su correo electrónico.</w:t>
          </w:r>
        </w:p>
      </w:docPartBody>
    </w:docPart>
    <w:docPart>
      <w:docPartPr>
        <w:name w:val="B97D5DC51D2243B684F8371058048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02100-C619-4FFA-AAAF-FACAAFCCB972}"/>
      </w:docPartPr>
      <w:docPartBody>
        <w:p w:rsidR="00826B1F" w:rsidRDefault="00826B1F" w:rsidP="00826B1F">
          <w:pPr>
            <w:pStyle w:val="B97D5DC51D2243B684F83710580486121"/>
          </w:pPr>
          <w:r w:rsidRPr="00372DDD">
            <w:rPr>
              <w:rStyle w:val="Textodelmarcadordeposicin"/>
              <w:rFonts w:eastAsiaTheme="minorHAnsi"/>
              <w:b w:val="0"/>
            </w:rPr>
            <w:t>Haga clic o pulse aquí para escribir texto.</w:t>
          </w:r>
        </w:p>
      </w:docPartBody>
    </w:docPart>
    <w:docPart>
      <w:docPartPr>
        <w:name w:val="44F4CBE9167D49CDAE7BAB22C099D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AA647-E84B-418B-AC76-4E01F3540317}"/>
      </w:docPartPr>
      <w:docPartBody>
        <w:p w:rsidR="00826B1F" w:rsidRDefault="00826B1F" w:rsidP="00826B1F">
          <w:pPr>
            <w:pStyle w:val="44F4CBE9167D49CDAE7BAB22C099D0DD1"/>
          </w:pPr>
          <w:r w:rsidRPr="00372DDD">
            <w:rPr>
              <w:rStyle w:val="Textodelmarcadordeposicin"/>
              <w:rFonts w:eastAsiaTheme="minorHAnsi"/>
              <w:b w:val="0"/>
            </w:rPr>
            <w:t>Haga clic o pulse aquí para escribir texto.</w:t>
          </w:r>
        </w:p>
      </w:docPartBody>
    </w:docPart>
    <w:docPart>
      <w:docPartPr>
        <w:name w:val="B3092E7F870A45C89592BDB3E14AA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DBA4-D1B7-4615-ABA1-51058C397EA7}"/>
      </w:docPartPr>
      <w:docPartBody>
        <w:p w:rsidR="00826B1F" w:rsidRDefault="00826B1F" w:rsidP="00826B1F">
          <w:pPr>
            <w:pStyle w:val="B3092E7F870A45C89592BDB3E14AA4AA1"/>
          </w:pPr>
          <w:r w:rsidRPr="00372DDD">
            <w:rPr>
              <w:rStyle w:val="Textodelmarcadordeposicin"/>
              <w:rFonts w:eastAsiaTheme="minorHAnsi"/>
              <w:b w:val="0"/>
            </w:rPr>
            <w:t>Escriba el margen horario .</w:t>
          </w:r>
        </w:p>
      </w:docPartBody>
    </w:docPart>
    <w:docPart>
      <w:docPartPr>
        <w:name w:val="53823962E56843ADB9D9AB03C54E4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6433D-6AB1-4499-9ABB-4839F9A5ABBC}"/>
      </w:docPartPr>
      <w:docPartBody>
        <w:p w:rsidR="00826B1F" w:rsidRDefault="00826B1F" w:rsidP="00826B1F">
          <w:pPr>
            <w:pStyle w:val="53823962E56843ADB9D9AB03C54E454C1"/>
          </w:pPr>
          <w:r w:rsidRPr="00372DDD">
            <w:rPr>
              <w:rStyle w:val="Textodelmarcadordeposicin"/>
              <w:rFonts w:eastAsiaTheme="minorHAnsi"/>
              <w:b w:val="0"/>
            </w:rPr>
            <w:t>Escriba el margen horario.</w:t>
          </w:r>
        </w:p>
      </w:docPartBody>
    </w:docPart>
    <w:docPart>
      <w:docPartPr>
        <w:name w:val="F9D13521EA6E4081937DACA2D8DDA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8D092-E759-4EEF-94DF-6F0EA4BF5CC3}"/>
      </w:docPartPr>
      <w:docPartBody>
        <w:p w:rsidR="00826B1F" w:rsidRDefault="00826B1F" w:rsidP="00826B1F">
          <w:pPr>
            <w:pStyle w:val="F9D13521EA6E4081937DACA2D8DDAA291"/>
          </w:pPr>
          <w:r w:rsidRPr="00372DDD">
            <w:rPr>
              <w:rStyle w:val="Textodelmarcadordeposicin"/>
              <w:rFonts w:eastAsiaTheme="minorHAnsi"/>
              <w:b w:val="0"/>
            </w:rPr>
            <w:t>Escriba el margen horario.</w:t>
          </w:r>
        </w:p>
      </w:docPartBody>
    </w:docPart>
    <w:docPart>
      <w:docPartPr>
        <w:name w:val="525E03DA2EA5495E9FC5EF7E66202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3B26A-6D7D-4E8A-9E1A-C45C0D350AAB}"/>
      </w:docPartPr>
      <w:docPartBody>
        <w:p w:rsidR="00826B1F" w:rsidRDefault="00826B1F" w:rsidP="00826B1F">
          <w:pPr>
            <w:pStyle w:val="525E03DA2EA5495E9FC5EF7E66202AA61"/>
          </w:pPr>
          <w:r>
            <w:rPr>
              <w:rStyle w:val="Textodelmarcadordeposicin"/>
              <w:u w:val="single"/>
            </w:rPr>
            <w:t>Escriba brevemente su experiencia /conocimientos</w:t>
          </w:r>
          <w:r w:rsidRPr="009058DC">
            <w:rPr>
              <w:rStyle w:val="Textodelmarcadordeposicin"/>
            </w:rPr>
            <w:t>.</w:t>
          </w:r>
        </w:p>
      </w:docPartBody>
    </w:docPart>
    <w:docPart>
      <w:docPartPr>
        <w:name w:val="BE1C3ED547404F4D9D11F09C7008F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585F-1B31-4EB9-B61E-0473DF37B5CB}"/>
      </w:docPartPr>
      <w:docPartBody>
        <w:p w:rsidR="00826B1F" w:rsidRDefault="00826B1F" w:rsidP="00826B1F">
          <w:pPr>
            <w:pStyle w:val="BE1C3ED547404F4D9D11F09C7008FC181"/>
          </w:pPr>
          <w:r w:rsidRPr="009058DC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otras propuestas</w:t>
          </w:r>
          <w:r w:rsidRPr="009058DC">
            <w:rPr>
              <w:rStyle w:val="Textodelmarcadordeposicin"/>
            </w:rPr>
            <w:t>.</w:t>
          </w:r>
        </w:p>
      </w:docPartBody>
    </w:docPart>
    <w:docPart>
      <w:docPartPr>
        <w:name w:val="7F299DA8C5314D5DA359D8DF7EAA4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C5742-4EE2-48E9-86B8-F256507B75D1}"/>
      </w:docPartPr>
      <w:docPartBody>
        <w:p w:rsidR="00826B1F" w:rsidRDefault="00826B1F" w:rsidP="00826B1F">
          <w:pPr>
            <w:pStyle w:val="7F299DA8C5314D5DA359D8DF7EAA4B0F1"/>
          </w:pPr>
          <w:r w:rsidRPr="009058DC">
            <w:rPr>
              <w:rStyle w:val="Textodelmarcadordeposicin"/>
            </w:rPr>
            <w:t xml:space="preserve">Haga </w:t>
          </w:r>
          <w:r>
            <w:rPr>
              <w:rStyle w:val="Textodelmarcadordeposicin"/>
            </w:rPr>
            <w:t xml:space="preserve">clic o pulse aquí para escribir </w:t>
          </w:r>
          <w:r w:rsidRPr="009058DC">
            <w:rPr>
              <w:rStyle w:val="Textodelmarcadordeposicin"/>
            </w:rPr>
            <w:t>texto.</w:t>
          </w:r>
        </w:p>
      </w:docPartBody>
    </w:docPart>
    <w:docPart>
      <w:docPartPr>
        <w:name w:val="4478A6093B754DABACD058438166C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93421-F256-440A-A081-441938A3B7C4}"/>
      </w:docPartPr>
      <w:docPartBody>
        <w:p w:rsidR="00826B1F" w:rsidRDefault="00826B1F" w:rsidP="00826B1F">
          <w:pPr>
            <w:pStyle w:val="4478A6093B754DABACD058438166CB151"/>
          </w:pPr>
          <w:r w:rsidRPr="009058D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74578A092349739895A082C657E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023F6-1023-4990-88E7-51C0DD0EEA40}"/>
      </w:docPartPr>
      <w:docPartBody>
        <w:p w:rsidR="00826B1F" w:rsidRDefault="00826B1F" w:rsidP="00826B1F">
          <w:pPr>
            <w:pStyle w:val="8F74578A092349739895A082C657E82B1"/>
          </w:pPr>
          <w:r w:rsidRPr="009058D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1F"/>
    <w:rsid w:val="0082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26B1F"/>
    <w:rPr>
      <w:color w:val="808080"/>
    </w:rPr>
  </w:style>
  <w:style w:type="paragraph" w:customStyle="1" w:styleId="FAF868E1893F49CCA4B36642B36EC892">
    <w:name w:val="FAF868E1893F49CCA4B36642B36EC892"/>
  </w:style>
  <w:style w:type="paragraph" w:customStyle="1" w:styleId="A7F89A67C4EC4E21AB7793D3D192A111">
    <w:name w:val="A7F89A67C4EC4E21AB7793D3D192A111"/>
  </w:style>
  <w:style w:type="paragraph" w:customStyle="1" w:styleId="8E5912DE766D4229B26B24D374B68B17">
    <w:name w:val="8E5912DE766D4229B26B24D374B68B17"/>
  </w:style>
  <w:style w:type="paragraph" w:customStyle="1" w:styleId="52B45355A5FD4B55BBBA03E2F7A45CEB">
    <w:name w:val="52B45355A5FD4B55BBBA03E2F7A45CEB"/>
  </w:style>
  <w:style w:type="paragraph" w:customStyle="1" w:styleId="206BF399B1614B11AA28D7EB3D8AAD2D">
    <w:name w:val="206BF399B1614B11AA28D7EB3D8AAD2D"/>
  </w:style>
  <w:style w:type="paragraph" w:customStyle="1" w:styleId="4ABB483B9D814D7B89E77B32F65B80A9">
    <w:name w:val="4ABB483B9D814D7B89E77B32F65B80A9"/>
  </w:style>
  <w:style w:type="paragraph" w:customStyle="1" w:styleId="582795A399B14DB8BD0F0E1502D03CF0">
    <w:name w:val="582795A399B14DB8BD0F0E1502D03CF0"/>
  </w:style>
  <w:style w:type="paragraph" w:customStyle="1" w:styleId="2DA12BA322424D88AA5D56E7BFDB4198">
    <w:name w:val="2DA12BA322424D88AA5D56E7BFDB4198"/>
  </w:style>
  <w:style w:type="paragraph" w:customStyle="1" w:styleId="717C26DF6ABF49E0B3FCC41252269D90">
    <w:name w:val="717C26DF6ABF49E0B3FCC41252269D90"/>
  </w:style>
  <w:style w:type="paragraph" w:customStyle="1" w:styleId="A47454504C70495194D5DE4798D80DDE">
    <w:name w:val="A47454504C70495194D5DE4798D80DDE"/>
  </w:style>
  <w:style w:type="paragraph" w:customStyle="1" w:styleId="B97D5DC51D2243B684F8371058048612">
    <w:name w:val="B97D5DC51D2243B684F8371058048612"/>
  </w:style>
  <w:style w:type="paragraph" w:customStyle="1" w:styleId="44F4CBE9167D49CDAE7BAB22C099D0DD">
    <w:name w:val="44F4CBE9167D49CDAE7BAB22C099D0DD"/>
  </w:style>
  <w:style w:type="paragraph" w:customStyle="1" w:styleId="B3092E7F870A45C89592BDB3E14AA4AA">
    <w:name w:val="B3092E7F870A45C89592BDB3E14AA4AA"/>
  </w:style>
  <w:style w:type="paragraph" w:customStyle="1" w:styleId="53823962E56843ADB9D9AB03C54E454C">
    <w:name w:val="53823962E56843ADB9D9AB03C54E454C"/>
  </w:style>
  <w:style w:type="paragraph" w:customStyle="1" w:styleId="F9D13521EA6E4081937DACA2D8DDAA29">
    <w:name w:val="F9D13521EA6E4081937DACA2D8DDAA29"/>
  </w:style>
  <w:style w:type="paragraph" w:customStyle="1" w:styleId="525E03DA2EA5495E9FC5EF7E66202AA6">
    <w:name w:val="525E03DA2EA5495E9FC5EF7E66202AA6"/>
  </w:style>
  <w:style w:type="paragraph" w:customStyle="1" w:styleId="BE1C3ED547404F4D9D11F09C7008FC18">
    <w:name w:val="BE1C3ED547404F4D9D11F09C7008FC18"/>
  </w:style>
  <w:style w:type="paragraph" w:customStyle="1" w:styleId="7F299DA8C5314D5DA359D8DF7EAA4B0F">
    <w:name w:val="7F299DA8C5314D5DA359D8DF7EAA4B0F"/>
  </w:style>
  <w:style w:type="paragraph" w:customStyle="1" w:styleId="4478A6093B754DABACD058438166CB15">
    <w:name w:val="4478A6093B754DABACD058438166CB15"/>
  </w:style>
  <w:style w:type="paragraph" w:customStyle="1" w:styleId="8F74578A092349739895A082C657E82B">
    <w:name w:val="8F74578A092349739895A082C657E82B"/>
  </w:style>
  <w:style w:type="paragraph" w:customStyle="1" w:styleId="FAF868E1893F49CCA4B36642B36EC8921">
    <w:name w:val="FAF868E1893F49CCA4B36642B36EC8921"/>
    <w:rsid w:val="00826B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F89A67C4EC4E21AB7793D3D192A1111">
    <w:name w:val="A7F89A67C4EC4E21AB7793D3D192A1111"/>
    <w:rsid w:val="00826B1F"/>
    <w:pPr>
      <w:widowControl w:val="0"/>
      <w:autoSpaceDE w:val="0"/>
      <w:autoSpaceDN w:val="0"/>
      <w:spacing w:before="95" w:after="0" w:line="240" w:lineRule="auto"/>
      <w:ind w:left="1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8E5912DE766D4229B26B24D374B68B171">
    <w:name w:val="8E5912DE766D4229B26B24D374B68B171"/>
    <w:rsid w:val="00826B1F"/>
    <w:pPr>
      <w:widowControl w:val="0"/>
      <w:autoSpaceDE w:val="0"/>
      <w:autoSpaceDN w:val="0"/>
      <w:spacing w:before="95" w:after="0" w:line="240" w:lineRule="auto"/>
      <w:ind w:left="1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52B45355A5FD4B55BBBA03E2F7A45CEB1">
    <w:name w:val="52B45355A5FD4B55BBBA03E2F7A45CEB1"/>
    <w:rsid w:val="00826B1F"/>
    <w:pPr>
      <w:widowControl w:val="0"/>
      <w:autoSpaceDE w:val="0"/>
      <w:autoSpaceDN w:val="0"/>
      <w:spacing w:before="95" w:after="0" w:line="240" w:lineRule="auto"/>
      <w:ind w:left="1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06BF399B1614B11AA28D7EB3D8AAD2D1">
    <w:name w:val="206BF399B1614B11AA28D7EB3D8AAD2D1"/>
    <w:rsid w:val="00826B1F"/>
    <w:pPr>
      <w:widowControl w:val="0"/>
      <w:autoSpaceDE w:val="0"/>
      <w:autoSpaceDN w:val="0"/>
      <w:spacing w:before="95" w:after="0" w:line="240" w:lineRule="auto"/>
      <w:ind w:left="1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ABB483B9D814D7B89E77B32F65B80A91">
    <w:name w:val="4ABB483B9D814D7B89E77B32F65B80A91"/>
    <w:rsid w:val="00826B1F"/>
    <w:pPr>
      <w:widowControl w:val="0"/>
      <w:autoSpaceDE w:val="0"/>
      <w:autoSpaceDN w:val="0"/>
      <w:spacing w:before="95" w:after="0" w:line="240" w:lineRule="auto"/>
      <w:ind w:left="1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582795A399B14DB8BD0F0E1502D03CF01">
    <w:name w:val="582795A399B14DB8BD0F0E1502D03CF01"/>
    <w:rsid w:val="00826B1F"/>
    <w:pPr>
      <w:widowControl w:val="0"/>
      <w:autoSpaceDE w:val="0"/>
      <w:autoSpaceDN w:val="0"/>
      <w:spacing w:before="95" w:after="0" w:line="240" w:lineRule="auto"/>
      <w:ind w:left="1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DA12BA322424D88AA5D56E7BFDB41981">
    <w:name w:val="2DA12BA322424D88AA5D56E7BFDB41981"/>
    <w:rsid w:val="00826B1F"/>
    <w:pPr>
      <w:widowControl w:val="0"/>
      <w:autoSpaceDE w:val="0"/>
      <w:autoSpaceDN w:val="0"/>
      <w:spacing w:before="95" w:after="0" w:line="240" w:lineRule="auto"/>
      <w:ind w:left="1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7C26DF6ABF49E0B3FCC41252269D901">
    <w:name w:val="717C26DF6ABF49E0B3FCC41252269D901"/>
    <w:rsid w:val="00826B1F"/>
    <w:pPr>
      <w:widowControl w:val="0"/>
      <w:autoSpaceDE w:val="0"/>
      <w:autoSpaceDN w:val="0"/>
      <w:spacing w:before="95" w:after="0" w:line="240" w:lineRule="auto"/>
      <w:ind w:left="1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47454504C70495194D5DE4798D80DDE1">
    <w:name w:val="A47454504C70495194D5DE4798D80DDE1"/>
    <w:rsid w:val="00826B1F"/>
    <w:pPr>
      <w:widowControl w:val="0"/>
      <w:autoSpaceDE w:val="0"/>
      <w:autoSpaceDN w:val="0"/>
      <w:spacing w:before="95" w:after="0" w:line="240" w:lineRule="auto"/>
      <w:ind w:left="1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B97D5DC51D2243B684F83710580486121">
    <w:name w:val="B97D5DC51D2243B684F83710580486121"/>
    <w:rsid w:val="00826B1F"/>
    <w:pPr>
      <w:widowControl w:val="0"/>
      <w:autoSpaceDE w:val="0"/>
      <w:autoSpaceDN w:val="0"/>
      <w:spacing w:before="95" w:after="0" w:line="240" w:lineRule="auto"/>
      <w:ind w:left="1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4F4CBE9167D49CDAE7BAB22C099D0DD1">
    <w:name w:val="44F4CBE9167D49CDAE7BAB22C099D0DD1"/>
    <w:rsid w:val="00826B1F"/>
    <w:pPr>
      <w:widowControl w:val="0"/>
      <w:autoSpaceDE w:val="0"/>
      <w:autoSpaceDN w:val="0"/>
      <w:spacing w:before="95" w:after="0" w:line="240" w:lineRule="auto"/>
      <w:ind w:left="1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B3092E7F870A45C89592BDB3E14AA4AA1">
    <w:name w:val="B3092E7F870A45C89592BDB3E14AA4AA1"/>
    <w:rsid w:val="00826B1F"/>
    <w:pPr>
      <w:widowControl w:val="0"/>
      <w:autoSpaceDE w:val="0"/>
      <w:autoSpaceDN w:val="0"/>
      <w:spacing w:before="95" w:after="0" w:line="240" w:lineRule="auto"/>
      <w:ind w:left="1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53823962E56843ADB9D9AB03C54E454C1">
    <w:name w:val="53823962E56843ADB9D9AB03C54E454C1"/>
    <w:rsid w:val="00826B1F"/>
    <w:pPr>
      <w:widowControl w:val="0"/>
      <w:autoSpaceDE w:val="0"/>
      <w:autoSpaceDN w:val="0"/>
      <w:spacing w:before="95" w:after="0" w:line="240" w:lineRule="auto"/>
      <w:ind w:left="1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9D13521EA6E4081937DACA2D8DDAA291">
    <w:name w:val="F9D13521EA6E4081937DACA2D8DDAA291"/>
    <w:rsid w:val="00826B1F"/>
    <w:pPr>
      <w:widowControl w:val="0"/>
      <w:autoSpaceDE w:val="0"/>
      <w:autoSpaceDN w:val="0"/>
      <w:spacing w:before="95" w:after="0" w:line="240" w:lineRule="auto"/>
      <w:ind w:left="1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525E03DA2EA5495E9FC5EF7E66202AA61">
    <w:name w:val="525E03DA2EA5495E9FC5EF7E66202AA61"/>
    <w:rsid w:val="00826B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E1C3ED547404F4D9D11F09C7008FC181">
    <w:name w:val="BE1C3ED547404F4D9D11F09C7008FC181"/>
    <w:rsid w:val="00826B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299DA8C5314D5DA359D8DF7EAA4B0F1">
    <w:name w:val="7F299DA8C5314D5DA359D8DF7EAA4B0F1"/>
    <w:rsid w:val="00826B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78A6093B754DABACD058438166CB151">
    <w:name w:val="4478A6093B754DABACD058438166CB151"/>
    <w:rsid w:val="00826B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74578A092349739895A082C657E82B1">
    <w:name w:val="8F74578A092349739895A082C657E82B1"/>
    <w:rsid w:val="00826B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FICHA-DEL-VOLUNTARIADO (1)</Template>
  <TotalTime>4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FICHA DEL VOLUNTARIADO</vt:lpstr>
    </vt:vector>
  </TitlesOfParts>
  <Company>Dixguel03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 DEL VOLUNTARIADO</dc:title>
  <dc:creator>GEMMA CALAHORRO</dc:creator>
  <cp:lastModifiedBy>GEMMA CALAHORRO</cp:lastModifiedBy>
  <cp:revision>3</cp:revision>
  <dcterms:created xsi:type="dcterms:W3CDTF">2023-09-12T13:20:00Z</dcterms:created>
  <dcterms:modified xsi:type="dcterms:W3CDTF">2023-09-13T08:21:00Z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2023-09-12T00:00:00Z</vt:filetime>
  </property>
</Properties>
</file>